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86CB" w14:textId="77777777" w:rsidR="00F353CE" w:rsidRPr="00DD0F2E" w:rsidRDefault="00F353CE" w:rsidP="00B932EC">
      <w:pPr>
        <w:snapToGrid w:val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161152207"/>
      <w:r w:rsidRPr="00DD0F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國立中興大學獸醫學院會議場所使用申請表</w:t>
      </w:r>
    </w:p>
    <w:p w14:paraId="4A69F250" w14:textId="77777777" w:rsidR="00F353CE" w:rsidRPr="00DD0F2E" w:rsidRDefault="00F353CE" w:rsidP="00B932EC">
      <w:pPr>
        <w:snapToGrid w:val="0"/>
        <w:ind w:leftChars="-606" w:left="-1322" w:hangingChars="4" w:hanging="1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45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4533"/>
        <w:gridCol w:w="1449"/>
        <w:gridCol w:w="342"/>
        <w:gridCol w:w="2160"/>
      </w:tblGrid>
      <w:tr w:rsidR="00DA400A" w:rsidRPr="00DD0F2E" w14:paraId="677E2D76" w14:textId="77777777" w:rsidTr="00977B28">
        <w:trPr>
          <w:trHeight w:val="936"/>
        </w:trPr>
        <w:tc>
          <w:tcPr>
            <w:tcW w:w="1864" w:type="dxa"/>
            <w:shd w:val="clear" w:color="auto" w:fill="auto"/>
            <w:vAlign w:val="center"/>
          </w:tcPr>
          <w:p w14:paraId="5D81B55C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申請單位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4178381" w14:textId="77777777" w:rsidR="00F353CE" w:rsidRPr="00DD0F2E" w:rsidRDefault="00F353CE" w:rsidP="00B932EC">
            <w:pPr>
              <w:snapToGrid w:val="0"/>
              <w:ind w:leftChars="-167" w:left="-367" w:rightChars="90" w:right="19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251CDA16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主管核章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E738E2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聯絡人及電話</w:t>
            </w:r>
          </w:p>
        </w:tc>
      </w:tr>
      <w:tr w:rsidR="00DA400A" w:rsidRPr="00DD0F2E" w14:paraId="233FF605" w14:textId="77777777" w:rsidTr="00977B28">
        <w:trPr>
          <w:trHeight w:val="936"/>
        </w:trPr>
        <w:tc>
          <w:tcPr>
            <w:tcW w:w="1864" w:type="dxa"/>
            <w:shd w:val="clear" w:color="auto" w:fill="auto"/>
            <w:vAlign w:val="center"/>
          </w:tcPr>
          <w:p w14:paraId="6EA2EF44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申請人簽章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BC1F704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5B2E4345" w14:textId="77777777" w:rsidR="00F353CE" w:rsidRPr="00DD0F2E" w:rsidRDefault="00F353CE" w:rsidP="00B932EC">
            <w:pPr>
              <w:snapToGrid w:val="0"/>
              <w:ind w:rightChars="90" w:right="19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8D7A0C9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00A" w:rsidRPr="00DD0F2E" w14:paraId="5AE32DE8" w14:textId="77777777" w:rsidTr="00977B28">
        <w:trPr>
          <w:trHeight w:val="936"/>
        </w:trPr>
        <w:tc>
          <w:tcPr>
            <w:tcW w:w="1864" w:type="dxa"/>
            <w:shd w:val="clear" w:color="auto" w:fill="auto"/>
            <w:vAlign w:val="center"/>
          </w:tcPr>
          <w:p w14:paraId="67CDDDBA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事由暨用途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FC02673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698FE99C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使用人數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01EBB9" w14:textId="77777777" w:rsidR="00F353CE" w:rsidRPr="00DD0F2E" w:rsidRDefault="00F353CE" w:rsidP="00B932EC">
            <w:pPr>
              <w:snapToGrid w:val="0"/>
              <w:ind w:left="2400" w:hangingChars="1000" w:hanging="24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BD012E" w14:textId="77777777" w:rsidR="00F353CE" w:rsidRPr="00DD0F2E" w:rsidRDefault="00F353CE" w:rsidP="00B932EC">
            <w:pPr>
              <w:snapToGrid w:val="0"/>
              <w:ind w:leftChars="1051" w:left="2552" w:hangingChars="100" w:hanging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DA400A" w:rsidRPr="00DD0F2E" w14:paraId="0362AF09" w14:textId="77777777" w:rsidTr="00977B28">
        <w:trPr>
          <w:trHeight w:val="936"/>
        </w:trPr>
        <w:tc>
          <w:tcPr>
            <w:tcW w:w="1864" w:type="dxa"/>
            <w:shd w:val="clear" w:color="auto" w:fill="auto"/>
            <w:vAlign w:val="center"/>
          </w:tcPr>
          <w:p w14:paraId="58650235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使用期間</w:t>
            </w:r>
          </w:p>
        </w:tc>
        <w:tc>
          <w:tcPr>
            <w:tcW w:w="8484" w:type="dxa"/>
            <w:gridSpan w:val="4"/>
            <w:shd w:val="clear" w:color="auto" w:fill="auto"/>
            <w:vAlign w:val="center"/>
          </w:tcPr>
          <w:p w14:paraId="36129ECB" w14:textId="77777777" w:rsidR="00F353CE" w:rsidRPr="00DD0F2E" w:rsidRDefault="00F353CE" w:rsidP="00B932EC">
            <w:pPr>
              <w:snapToGrid w:val="0"/>
              <w:jc w:val="distribu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自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時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分起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至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時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分止</w:t>
            </w:r>
            <w:proofErr w:type="gramEnd"/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，共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日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時</w:t>
            </w:r>
          </w:p>
        </w:tc>
      </w:tr>
      <w:tr w:rsidR="00DA400A" w:rsidRPr="00DD0F2E" w14:paraId="4A1CCB71" w14:textId="77777777" w:rsidTr="00977B28">
        <w:trPr>
          <w:trHeight w:val="2580"/>
        </w:trPr>
        <w:tc>
          <w:tcPr>
            <w:tcW w:w="1864" w:type="dxa"/>
            <w:shd w:val="clear" w:color="auto" w:fill="auto"/>
            <w:vAlign w:val="center"/>
          </w:tcPr>
          <w:p w14:paraId="7BE1A536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借用場所</w:t>
            </w:r>
          </w:p>
        </w:tc>
        <w:tc>
          <w:tcPr>
            <w:tcW w:w="8484" w:type="dxa"/>
            <w:gridSpan w:val="4"/>
            <w:shd w:val="clear" w:color="auto" w:fill="auto"/>
          </w:tcPr>
          <w:p w14:paraId="1A8C0A9F" w14:textId="77777777" w:rsidR="00F353CE" w:rsidRPr="00DD0F2E" w:rsidRDefault="00F353CE" w:rsidP="00B932EC">
            <w:pPr>
              <w:snapToGrid w:val="0"/>
              <w:spacing w:line="400" w:lineRule="exact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獸醫館：</w:t>
            </w:r>
          </w:p>
          <w:p w14:paraId="09802EF0" w14:textId="77777777" w:rsidR="00F353CE" w:rsidRPr="00DD0F2E" w:rsidRDefault="00F353CE" w:rsidP="00B932EC">
            <w:pPr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一樓視聽教室（容納人數七十九人）</w:t>
            </w:r>
          </w:p>
          <w:p w14:paraId="15955102" w14:textId="77777777" w:rsidR="00F353CE" w:rsidRPr="00DD0F2E" w:rsidRDefault="00F353CE" w:rsidP="00B932EC">
            <w:pPr>
              <w:snapToGrid w:val="0"/>
              <w:spacing w:line="400" w:lineRule="exact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診斷中心：</w:t>
            </w:r>
          </w:p>
          <w:p w14:paraId="1C516676" w14:textId="77777777" w:rsidR="00F353CE" w:rsidRPr="00DD0F2E" w:rsidRDefault="00F353CE" w:rsidP="00B932EC">
            <w:pPr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  <w:t>地下室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  <w:t>B1101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  <w:t>大講堂（容納人數二百人）</w:t>
            </w:r>
          </w:p>
          <w:p w14:paraId="79D48133" w14:textId="77777777" w:rsidR="00F353CE" w:rsidRPr="00DD0F2E" w:rsidRDefault="00F353CE" w:rsidP="00B932EC">
            <w:pPr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一樓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108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視聽中心（容納人數八十人）</w:t>
            </w:r>
          </w:p>
          <w:p w14:paraId="686D748A" w14:textId="61341BC2" w:rsidR="00F353CE" w:rsidRPr="00DD0F2E" w:rsidRDefault="00F353CE" w:rsidP="00992477">
            <w:pPr>
              <w:pStyle w:val="a4"/>
              <w:numPr>
                <w:ilvl w:val="0"/>
                <w:numId w:val="28"/>
              </w:num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</w:pPr>
            <w:proofErr w:type="gramStart"/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已勾選</w:t>
            </w:r>
            <w:proofErr w:type="gramEnd"/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借用以上空間者，始得另借用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  <w:t>用餐空間</w:t>
            </w:r>
            <w:proofErr w:type="gramStart"/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8"/>
                <w:szCs w:val="28"/>
                <w:vertAlign w:val="superscript"/>
              </w:rPr>
              <w:t>註</w:t>
            </w:r>
            <w:proofErr w:type="gramEnd"/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8"/>
                <w:szCs w:val="28"/>
                <w:vertAlign w:val="superscript"/>
              </w:rPr>
              <w:t xml:space="preserve">   1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  <w:t>：診中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  <w:t>101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8"/>
                <w:kern w:val="20"/>
                <w:sz w:val="24"/>
                <w:szCs w:val="24"/>
              </w:rPr>
              <w:t>室</w:t>
            </w:r>
          </w:p>
        </w:tc>
      </w:tr>
      <w:tr w:rsidR="00DA400A" w:rsidRPr="00DD0F2E" w14:paraId="7CCCCB2D" w14:textId="77777777" w:rsidTr="00977B28">
        <w:trPr>
          <w:trHeight w:val="1435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58AD0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獸醫學院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審核</w:t>
            </w:r>
          </w:p>
        </w:tc>
        <w:tc>
          <w:tcPr>
            <w:tcW w:w="4533" w:type="dxa"/>
            <w:shd w:val="clear" w:color="auto" w:fill="auto"/>
          </w:tcPr>
          <w:p w14:paraId="489B2275" w14:textId="77777777" w:rsidR="00F353CE" w:rsidRPr="00DD0F2E" w:rsidRDefault="00F353CE" w:rsidP="00B932EC">
            <w:pPr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spacing w:line="320" w:lineRule="exact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擬同意借用</w:t>
            </w:r>
          </w:p>
          <w:p w14:paraId="0285B4A1" w14:textId="77777777" w:rsidR="00F353CE" w:rsidRPr="00DD0F2E" w:rsidRDefault="00F353CE" w:rsidP="00B932EC">
            <w:pPr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spacing w:line="320" w:lineRule="exact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借用場所另有公用，無法借出</w:t>
            </w:r>
          </w:p>
          <w:p w14:paraId="5E6F3AF6" w14:textId="77777777" w:rsidR="00F353CE" w:rsidRPr="00DD0F2E" w:rsidRDefault="00F353CE" w:rsidP="00B932EC">
            <w:pPr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spacing w:line="320" w:lineRule="exact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已有他單位借用，無法借出</w:t>
            </w:r>
          </w:p>
          <w:p w14:paraId="6C35CB3B" w14:textId="77777777" w:rsidR="00F353CE" w:rsidRPr="00DD0F2E" w:rsidRDefault="00F353CE" w:rsidP="00B932EC">
            <w:pPr>
              <w:numPr>
                <w:ilvl w:val="0"/>
                <w:numId w:val="28"/>
              </w:numPr>
              <w:autoSpaceDE/>
              <w:autoSpaceDN/>
              <w:adjustRightInd w:val="0"/>
              <w:snapToGrid w:val="0"/>
              <w:spacing w:line="320" w:lineRule="exact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>其他</w:t>
            </w:r>
            <w:r w:rsidRPr="00DD0F2E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  <w:szCs w:val="24"/>
              </w:rPr>
              <w:t xml:space="preserve">        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66C27B6F" w14:textId="77777777" w:rsidR="00F353CE" w:rsidRPr="00DD0F2E" w:rsidRDefault="00F353CE" w:rsidP="00B932EC">
            <w:pPr>
              <w:widowControl/>
              <w:snapToGrid w:val="0"/>
              <w:spacing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本院承辦</w:t>
            </w:r>
          </w:p>
          <w:p w14:paraId="4E064BD5" w14:textId="77777777" w:rsidR="00F353CE" w:rsidRPr="00DD0F2E" w:rsidRDefault="00F353CE" w:rsidP="00B932EC">
            <w:pPr>
              <w:widowControl/>
              <w:snapToGrid w:val="0"/>
              <w:spacing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人員簽章</w:t>
            </w:r>
          </w:p>
        </w:tc>
        <w:tc>
          <w:tcPr>
            <w:tcW w:w="2502" w:type="dxa"/>
            <w:gridSpan w:val="2"/>
            <w:shd w:val="clear" w:color="auto" w:fill="auto"/>
            <w:vAlign w:val="center"/>
          </w:tcPr>
          <w:p w14:paraId="6298038B" w14:textId="77777777" w:rsidR="00F353CE" w:rsidRPr="00DD0F2E" w:rsidRDefault="00F353CE" w:rsidP="00B932EC">
            <w:pPr>
              <w:widowControl/>
              <w:snapToGrid w:val="0"/>
              <w:spacing w:line="32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400A" w:rsidRPr="00DD0F2E" w14:paraId="6F7AB618" w14:textId="77777777" w:rsidTr="00977B28">
        <w:trPr>
          <w:trHeight w:val="1139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7BD3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應繳納金額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（由獸醫學院審核填列）</w:t>
            </w:r>
          </w:p>
        </w:tc>
        <w:tc>
          <w:tcPr>
            <w:tcW w:w="8484" w:type="dxa"/>
            <w:gridSpan w:val="4"/>
            <w:shd w:val="clear" w:color="auto" w:fill="auto"/>
            <w:vAlign w:val="center"/>
          </w:tcPr>
          <w:p w14:paraId="02EA3EDF" w14:textId="77777777" w:rsidR="00F353CE" w:rsidRPr="00DD0F2E" w:rsidRDefault="00F353CE" w:rsidP="00B932EC">
            <w:pPr>
              <w:widowControl/>
              <w:snapToGrid w:val="0"/>
              <w:spacing w:line="320" w:lineRule="exact"/>
              <w:jc w:val="distribut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新台幣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萬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仟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佰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元整</w:t>
            </w:r>
          </w:p>
        </w:tc>
      </w:tr>
      <w:tr w:rsidR="00DA400A" w:rsidRPr="00DD0F2E" w14:paraId="4D9B31FD" w14:textId="77777777" w:rsidTr="00977B28">
        <w:trPr>
          <w:trHeight w:val="1277"/>
        </w:trPr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A2B1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院長批示</w:t>
            </w:r>
          </w:p>
        </w:tc>
        <w:tc>
          <w:tcPr>
            <w:tcW w:w="8484" w:type="dxa"/>
            <w:gridSpan w:val="4"/>
            <w:shd w:val="clear" w:color="auto" w:fill="auto"/>
            <w:vAlign w:val="center"/>
          </w:tcPr>
          <w:p w14:paraId="4D764754" w14:textId="77777777" w:rsidR="00F353CE" w:rsidRPr="00DD0F2E" w:rsidRDefault="00F353CE" w:rsidP="00B932EC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D993E5" w14:textId="77777777" w:rsidR="00F353CE" w:rsidRPr="00DD0F2E" w:rsidRDefault="00F353CE" w:rsidP="00B932EC">
      <w:pPr>
        <w:snapToGrid w:val="0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0F2E">
        <w:rPr>
          <w:rFonts w:ascii="Times New Roman" w:hAnsi="Times New Roman" w:cs="Times New Roman"/>
          <w:color w:val="000000" w:themeColor="text1"/>
        </w:rPr>
        <w:t>年</w:t>
      </w:r>
      <w:r w:rsidRPr="00DD0F2E">
        <w:rPr>
          <w:rFonts w:ascii="Times New Roman" w:hAnsi="Times New Roman" w:cs="Times New Roman"/>
          <w:color w:val="000000" w:themeColor="text1"/>
        </w:rPr>
        <w:t xml:space="preserve">   </w:t>
      </w:r>
      <w:r w:rsidRPr="00DD0F2E">
        <w:rPr>
          <w:rFonts w:ascii="Times New Roman" w:hAnsi="Times New Roman" w:cs="Times New Roman"/>
          <w:color w:val="000000" w:themeColor="text1"/>
        </w:rPr>
        <w:t>月</w:t>
      </w:r>
      <w:r w:rsidRPr="00DD0F2E">
        <w:rPr>
          <w:rFonts w:ascii="Times New Roman" w:hAnsi="Times New Roman" w:cs="Times New Roman"/>
          <w:color w:val="000000" w:themeColor="text1"/>
        </w:rPr>
        <w:t xml:space="preserve">   </w:t>
      </w:r>
      <w:r w:rsidRPr="00DD0F2E">
        <w:rPr>
          <w:rFonts w:ascii="Times New Roman" w:hAnsi="Times New Roman" w:cs="Times New Roman"/>
          <w:color w:val="000000" w:themeColor="text1"/>
        </w:rPr>
        <w:t>日申請</w:t>
      </w:r>
    </w:p>
    <w:p w14:paraId="170BA1FE" w14:textId="77777777" w:rsidR="00F353CE" w:rsidRPr="00DD0F2E" w:rsidRDefault="00F353CE" w:rsidP="00B932EC">
      <w:pPr>
        <w:snapToGrid w:val="0"/>
        <w:ind w:leftChars="-514" w:left="-1131" w:rightChars="-569" w:right="-1252" w:firstLineChars="588" w:firstLine="1411"/>
        <w:rPr>
          <w:rFonts w:ascii="Times New Roman" w:hAnsi="Times New Roman" w:cs="Times New Roman"/>
          <w:strike/>
          <w:color w:val="000000" w:themeColor="text1"/>
          <w:spacing w:val="-20"/>
          <w:sz w:val="24"/>
        </w:rPr>
      </w:pPr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聯絡資訊，</w:t>
      </w:r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：（</w:t>
      </w:r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）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2284-0894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分機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319  FAX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：（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04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）</w:t>
      </w:r>
      <w:r w:rsidRPr="00DD0F2E">
        <w:rPr>
          <w:rFonts w:ascii="Times New Roman" w:hAnsi="Times New Roman" w:cs="Times New Roman"/>
          <w:color w:val="000000" w:themeColor="text1"/>
          <w:spacing w:val="-20"/>
          <w:sz w:val="24"/>
        </w:rPr>
        <w:t>2285-2658</w:t>
      </w:r>
    </w:p>
    <w:p w14:paraId="34525308" w14:textId="77777777" w:rsidR="00F353CE" w:rsidRPr="00DD0F2E" w:rsidRDefault="00F353CE" w:rsidP="00B932EC">
      <w:pPr>
        <w:snapToGrid w:val="0"/>
        <w:ind w:leftChars="-514" w:left="-1131" w:rightChars="-569" w:right="-1252" w:firstLineChars="588" w:firstLine="1411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註</w:t>
      </w:r>
      <w:proofErr w:type="gramEnd"/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：用餐</w:t>
      </w:r>
      <w:proofErr w:type="gramStart"/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空間為診中</w:t>
      </w:r>
      <w:proofErr w:type="gramEnd"/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101</w:t>
      </w:r>
      <w:r w:rsidRPr="00DD0F2E">
        <w:rPr>
          <w:rFonts w:ascii="Times New Roman" w:hAnsi="Times New Roman" w:cs="Times New Roman"/>
          <w:color w:val="000000" w:themeColor="text1"/>
          <w:sz w:val="24"/>
          <w:szCs w:val="24"/>
        </w:rPr>
        <w:t>室，以本院上課考試為優先使用。</w:t>
      </w:r>
    </w:p>
    <w:p w14:paraId="18256EE0" w14:textId="77777777" w:rsidR="00E36821" w:rsidRDefault="00E36821" w:rsidP="00E36821">
      <w:pPr>
        <w:widowControl/>
        <w:rPr>
          <w:rFonts w:ascii="Times New Roman" w:hAnsi="Times New Roman" w:cs="Times New Roman"/>
          <w:color w:val="000000"/>
        </w:rPr>
      </w:pPr>
      <w:bookmarkStart w:id="1" w:name="_Hlk185104169"/>
      <w:bookmarkEnd w:id="0"/>
      <w:r>
        <w:rPr>
          <w:rFonts w:ascii="Times New Roman" w:hAnsi="Times New Roman"/>
          <w:color w:val="000000"/>
        </w:rPr>
        <w:br w:type="page"/>
      </w:r>
    </w:p>
    <w:bookmarkEnd w:id="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6821" w:rsidRPr="00D63E44" w14:paraId="036B4656" w14:textId="77777777" w:rsidTr="00977B28">
        <w:trPr>
          <w:trHeight w:val="557"/>
        </w:trPr>
        <w:tc>
          <w:tcPr>
            <w:tcW w:w="9628" w:type="dxa"/>
            <w:vAlign w:val="center"/>
          </w:tcPr>
          <w:p w14:paraId="6F1B3FCB" w14:textId="77777777" w:rsidR="00E36821" w:rsidRPr="00E36821" w:rsidRDefault="00E36821" w:rsidP="00977B28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0539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br w:type="page"/>
            </w:r>
            <w:r w:rsidRPr="00310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英文譯本僅供參考，</w:t>
            </w:r>
            <w:proofErr w:type="gramStart"/>
            <w:r w:rsidRPr="00310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文義如與</w:t>
            </w:r>
            <w:proofErr w:type="gramEnd"/>
            <w:r w:rsidRPr="00310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中文版有歧異，概以中文版為</w:t>
            </w:r>
            <w:proofErr w:type="gramStart"/>
            <w:r w:rsidRPr="00310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準</w:t>
            </w:r>
            <w:proofErr w:type="gramEnd"/>
            <w:r w:rsidRPr="00310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。</w:t>
            </w:r>
            <w:r w:rsidRPr="003105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3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The English version is provided for reference only. In case of any discrepancies between the English and Chinese versions, the Chinese version shall prevail.</w:t>
            </w:r>
          </w:p>
        </w:tc>
      </w:tr>
    </w:tbl>
    <w:p w14:paraId="457600D2" w14:textId="1D628504" w:rsidR="00E36821" w:rsidRDefault="00E36821" w:rsidP="00E36821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14A928A" w14:textId="73889CDD" w:rsidR="00F50C58" w:rsidRPr="00F50C58" w:rsidRDefault="00CD44FD" w:rsidP="00F50C58">
      <w:pPr>
        <w:widowControl/>
        <w:autoSpaceDE/>
        <w:autoSpaceDN/>
        <w:jc w:val="center"/>
        <w:rPr>
          <w:rFonts w:ascii="Times New Roman" w:eastAsia="新細明體" w:hAnsi="Times New Roman" w:cs="Times New Roman"/>
          <w:b/>
          <w:bCs/>
          <w:sz w:val="28"/>
          <w:szCs w:val="24"/>
          <w:lang w:val="en-US" w:bidi="ar-SA"/>
        </w:rPr>
      </w:pPr>
      <w:r w:rsidRPr="00574854">
        <w:rPr>
          <w:rFonts w:ascii="Times New Roman" w:eastAsia="新細明體" w:hAnsi="Times New Roman" w:cs="Times New Roman"/>
          <w:b/>
          <w:bCs/>
          <w:sz w:val="28"/>
          <w:szCs w:val="24"/>
          <w:lang w:val="en-US" w:bidi="ar-SA"/>
        </w:rPr>
        <w:t>NATIONAL CHUNG HSING UNIVERSITY</w:t>
      </w:r>
    </w:p>
    <w:p w14:paraId="3C80CD8A" w14:textId="44A11EC0" w:rsidR="00F50C58" w:rsidRPr="00F50C58" w:rsidRDefault="00CD44FD" w:rsidP="00F50C58">
      <w:pPr>
        <w:widowControl/>
        <w:autoSpaceDE/>
        <w:autoSpaceDN/>
        <w:jc w:val="center"/>
        <w:rPr>
          <w:rFonts w:ascii="Times New Roman" w:eastAsia="新細明體" w:hAnsi="Times New Roman" w:cs="Times New Roman"/>
          <w:b/>
          <w:bCs/>
          <w:sz w:val="28"/>
          <w:szCs w:val="24"/>
          <w:lang w:val="en-US" w:bidi="ar-SA"/>
        </w:rPr>
      </w:pPr>
      <w:r w:rsidRPr="00574854">
        <w:rPr>
          <w:rFonts w:ascii="Times New Roman" w:eastAsia="新細明體" w:hAnsi="Times New Roman" w:cs="Times New Roman"/>
          <w:b/>
          <w:bCs/>
          <w:sz w:val="28"/>
          <w:szCs w:val="24"/>
          <w:lang w:val="en-US" w:bidi="ar-SA"/>
        </w:rPr>
        <w:t>COLLEGE OF VETERINARY MEDICINE</w:t>
      </w:r>
    </w:p>
    <w:p w14:paraId="6C5C059C" w14:textId="61939619" w:rsidR="00574854" w:rsidRDefault="00574854" w:rsidP="00F50C58">
      <w:pPr>
        <w:widowControl/>
        <w:autoSpaceDE/>
        <w:autoSpaceDN/>
        <w:jc w:val="center"/>
        <w:rPr>
          <w:rFonts w:ascii="Times New Roman" w:eastAsia="新細明體" w:hAnsi="Times New Roman" w:cs="Times New Roman"/>
          <w:b/>
          <w:bCs/>
          <w:sz w:val="28"/>
          <w:szCs w:val="24"/>
          <w:lang w:val="en-US" w:bidi="ar-SA"/>
        </w:rPr>
      </w:pPr>
      <w:r w:rsidRPr="00574854">
        <w:rPr>
          <w:rFonts w:ascii="Times New Roman" w:eastAsia="新細明體" w:hAnsi="Times New Roman" w:cs="Times New Roman"/>
          <w:b/>
          <w:bCs/>
          <w:sz w:val="28"/>
          <w:szCs w:val="24"/>
          <w:lang w:val="en-US" w:bidi="ar-SA"/>
        </w:rPr>
        <w:t>Meeting Venue Usage Application Form</w:t>
      </w:r>
    </w:p>
    <w:p w14:paraId="75F232CB" w14:textId="645F8985" w:rsidR="00F415F2" w:rsidRPr="00574854" w:rsidRDefault="00F415F2" w:rsidP="00413974">
      <w:pPr>
        <w:widowControl/>
        <w:wordWrap w:val="0"/>
        <w:autoSpaceDE/>
        <w:autoSpaceDN/>
        <w:spacing w:beforeLines="50" w:before="180"/>
        <w:jc w:val="right"/>
        <w:rPr>
          <w:rFonts w:ascii="Times New Roman" w:eastAsia="新細明體" w:hAnsi="Times New Roman" w:cs="Times New Roman"/>
          <w:sz w:val="28"/>
          <w:szCs w:val="24"/>
          <w:lang w:val="en-US" w:bidi="ar-SA"/>
        </w:rPr>
      </w:pPr>
      <w:r w:rsidRPr="00574854">
        <w:rPr>
          <w:rFonts w:ascii="Times New Roman" w:eastAsia="新細明體" w:hAnsi="Times New Roman" w:cs="Times New Roman"/>
          <w:bCs/>
          <w:sz w:val="24"/>
          <w:szCs w:val="24"/>
          <w:lang w:val="en-US" w:bidi="ar-SA"/>
        </w:rPr>
        <w:t>Application Date</w:t>
      </w:r>
      <w:r w:rsidRPr="00413974">
        <w:rPr>
          <w:rFonts w:ascii="Times New Roman" w:eastAsia="新細明體" w:hAnsi="Times New Roman" w:cs="Times New Roman"/>
          <w:bCs/>
          <w:sz w:val="24"/>
          <w:szCs w:val="24"/>
          <w:lang w:val="en-US" w:bidi="ar-SA"/>
        </w:rPr>
        <w:t>:</w:t>
      </w:r>
      <w:r w:rsidR="00413974" w:rsidRPr="00413974">
        <w:rPr>
          <w:lang w:val="en-US"/>
        </w:rPr>
        <w:t xml:space="preserve"> </w:t>
      </w:r>
      <w:r w:rsidR="00413974" w:rsidRPr="00413974">
        <w:rPr>
          <w:rFonts w:ascii="Times New Roman" w:eastAsia="新細明體" w:hAnsi="Times New Roman" w:cs="Times New Roman"/>
          <w:bCs/>
          <w:sz w:val="24"/>
          <w:szCs w:val="24"/>
          <w:lang w:val="en-US" w:bidi="ar-SA"/>
        </w:rPr>
        <w:t>____Year ____ Month ____ Day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3920"/>
        <w:gridCol w:w="1523"/>
        <w:gridCol w:w="2259"/>
      </w:tblGrid>
      <w:tr w:rsidR="00F415F2" w:rsidRPr="0055045C" w14:paraId="4EDB5222" w14:textId="77777777" w:rsidTr="00F415F2">
        <w:trPr>
          <w:tblHeader/>
          <w:tblCellSpacing w:w="15" w:type="dxa"/>
        </w:trPr>
        <w:tc>
          <w:tcPr>
            <w:tcW w:w="988" w:type="pct"/>
            <w:vAlign w:val="center"/>
            <w:hideMark/>
          </w:tcPr>
          <w:p w14:paraId="21503087" w14:textId="05153E1F" w:rsidR="00574854" w:rsidRPr="00574854" w:rsidRDefault="004144B0" w:rsidP="0020235D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4144B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Borrowing</w:t>
            </w:r>
            <w:r w:rsidR="0055045C" w:rsidRPr="0055045C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 Unit</w:t>
            </w:r>
          </w:p>
        </w:tc>
        <w:tc>
          <w:tcPr>
            <w:tcW w:w="2020" w:type="pct"/>
            <w:vAlign w:val="center"/>
            <w:hideMark/>
          </w:tcPr>
          <w:p w14:paraId="1C627274" w14:textId="77777777" w:rsidR="00574854" w:rsidRPr="00574854" w:rsidRDefault="00574854" w:rsidP="00574854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785" w:type="pct"/>
            <w:vAlign w:val="center"/>
            <w:hideMark/>
          </w:tcPr>
          <w:p w14:paraId="07CD8397" w14:textId="60E2A9DE" w:rsidR="00574854" w:rsidRPr="00574854" w:rsidRDefault="00C01420" w:rsidP="00574854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Supervisor's Seal</w:t>
            </w:r>
          </w:p>
        </w:tc>
        <w:tc>
          <w:tcPr>
            <w:tcW w:w="1130" w:type="pct"/>
            <w:vAlign w:val="center"/>
            <w:hideMark/>
          </w:tcPr>
          <w:p w14:paraId="723DFB37" w14:textId="675AB0D2" w:rsidR="00574854" w:rsidRPr="00574854" w:rsidRDefault="00C01420" w:rsidP="00574854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C0142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Contact Person </w:t>
            </w:r>
            <w:r w:rsidR="00574854"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and Phone</w:t>
            </w:r>
          </w:p>
        </w:tc>
      </w:tr>
      <w:tr w:rsidR="00F415F2" w:rsidRPr="00C01420" w14:paraId="1CADE308" w14:textId="77777777" w:rsidTr="00F415F2">
        <w:trPr>
          <w:tblCellSpacing w:w="15" w:type="dxa"/>
        </w:trPr>
        <w:tc>
          <w:tcPr>
            <w:tcW w:w="988" w:type="pct"/>
            <w:vAlign w:val="center"/>
            <w:hideMark/>
          </w:tcPr>
          <w:p w14:paraId="4EEAC495" w14:textId="77777777" w:rsidR="00574854" w:rsidRPr="00574854" w:rsidRDefault="00574854" w:rsidP="0020235D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Applicant's Signature</w:t>
            </w:r>
          </w:p>
        </w:tc>
        <w:tc>
          <w:tcPr>
            <w:tcW w:w="2020" w:type="pct"/>
            <w:vAlign w:val="center"/>
            <w:hideMark/>
          </w:tcPr>
          <w:p w14:paraId="1F8466FE" w14:textId="77777777" w:rsidR="00574854" w:rsidRPr="00574854" w:rsidRDefault="00574854" w:rsidP="00574854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785" w:type="pct"/>
            <w:vAlign w:val="center"/>
            <w:hideMark/>
          </w:tcPr>
          <w:p w14:paraId="356FD01A" w14:textId="3EDA89BB" w:rsidR="00574854" w:rsidRPr="00574854" w:rsidRDefault="00574854" w:rsidP="005748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130" w:type="pct"/>
            <w:vAlign w:val="center"/>
            <w:hideMark/>
          </w:tcPr>
          <w:p w14:paraId="1D8F4745" w14:textId="77777777" w:rsidR="00574854" w:rsidRPr="00574854" w:rsidRDefault="00574854" w:rsidP="005748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F415F2" w:rsidRPr="00574854" w14:paraId="423B2FE7" w14:textId="77777777" w:rsidTr="004502E2">
        <w:trPr>
          <w:trHeight w:val="1446"/>
          <w:tblCellSpacing w:w="15" w:type="dxa"/>
        </w:trPr>
        <w:tc>
          <w:tcPr>
            <w:tcW w:w="988" w:type="pct"/>
            <w:vAlign w:val="center"/>
          </w:tcPr>
          <w:p w14:paraId="2FD902C4" w14:textId="118A67BF" w:rsidR="00F415F2" w:rsidRPr="00574854" w:rsidRDefault="004144B0" w:rsidP="0020235D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bookmarkStart w:id="2" w:name="_Hlk185103603"/>
            <w:r w:rsidRPr="00157E4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Event </w:t>
            </w:r>
            <w:r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and </w:t>
            </w:r>
            <w:r w:rsidR="00157E40" w:rsidRPr="00157E40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Purpose </w:t>
            </w:r>
          </w:p>
        </w:tc>
        <w:tc>
          <w:tcPr>
            <w:tcW w:w="2020" w:type="pct"/>
            <w:vAlign w:val="center"/>
          </w:tcPr>
          <w:p w14:paraId="334BDA51" w14:textId="77777777" w:rsidR="00F415F2" w:rsidRPr="00574854" w:rsidRDefault="00F415F2" w:rsidP="00574854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</w:p>
        </w:tc>
        <w:tc>
          <w:tcPr>
            <w:tcW w:w="785" w:type="pct"/>
            <w:vAlign w:val="center"/>
          </w:tcPr>
          <w:p w14:paraId="0003295A" w14:textId="27239D5B" w:rsidR="00F415F2" w:rsidRPr="00574854" w:rsidRDefault="00F415F2" w:rsidP="005748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Number of Participants</w:t>
            </w:r>
          </w:p>
        </w:tc>
        <w:tc>
          <w:tcPr>
            <w:tcW w:w="1130" w:type="pct"/>
            <w:vAlign w:val="center"/>
          </w:tcPr>
          <w:p w14:paraId="1455FF98" w14:textId="76F5A719" w:rsidR="00F415F2" w:rsidRPr="00C01420" w:rsidRDefault="00157E40" w:rsidP="00C01420">
            <w:pPr>
              <w:widowControl/>
              <w:autoSpaceDE/>
              <w:autoSpaceDN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u w:val="single"/>
                <w:lang w:val="en-US" w:bidi="ar-SA"/>
              </w:rPr>
              <w:t xml:space="preserve">                </w:t>
            </w:r>
            <w:r w:rsidRPr="00157E40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US" w:bidi="ar-SA"/>
              </w:rPr>
              <w:t xml:space="preserve">  </w:t>
            </w:r>
            <w:r w:rsidR="00C01420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en-US" w:bidi="ar-SA"/>
              </w:rPr>
              <w:t>p</w:t>
            </w:r>
            <w:r w:rsidR="00C01420">
              <w:rPr>
                <w:rFonts w:ascii="Times New Roman" w:eastAsiaTheme="minorEastAsia" w:hAnsi="Times New Roman" w:cs="Times New Roman"/>
                <w:sz w:val="20"/>
                <w:szCs w:val="20"/>
                <w:lang w:val="en-US" w:bidi="ar-SA"/>
              </w:rPr>
              <w:t>eople</w:t>
            </w:r>
          </w:p>
        </w:tc>
      </w:tr>
      <w:bookmarkEnd w:id="2"/>
      <w:tr w:rsidR="00F415F2" w:rsidRPr="00574854" w14:paraId="5989EAFD" w14:textId="77777777" w:rsidTr="00F415F2">
        <w:trPr>
          <w:tblCellSpacing w:w="15" w:type="dxa"/>
        </w:trPr>
        <w:tc>
          <w:tcPr>
            <w:tcW w:w="988" w:type="pct"/>
            <w:vAlign w:val="center"/>
          </w:tcPr>
          <w:p w14:paraId="1042B256" w14:textId="7B773AE0" w:rsidR="00F415F2" w:rsidRPr="00574854" w:rsidRDefault="00F415F2" w:rsidP="0020235D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Usage Period</w:t>
            </w:r>
          </w:p>
        </w:tc>
        <w:tc>
          <w:tcPr>
            <w:tcW w:w="3966" w:type="pct"/>
            <w:gridSpan w:val="3"/>
            <w:vAlign w:val="center"/>
          </w:tcPr>
          <w:p w14:paraId="6E9FBB89" w14:textId="67A7520F" w:rsidR="00F415F2" w:rsidRDefault="00F415F2" w:rsidP="00574854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From</w:t>
            </w:r>
            <w:r w:rsidR="004144B0">
              <w:rPr>
                <w:rFonts w:ascii="Times New Roman" w:eastAsia="新細明體" w:hAnsi="Times New Roman" w:cs="Times New Roman" w:hint="eastAsia"/>
                <w:sz w:val="24"/>
                <w:szCs w:val="24"/>
                <w:lang w:val="en-US" w:bidi="ar-SA"/>
              </w:rPr>
              <w:t>:</w:t>
            </w: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bookmarkStart w:id="3" w:name="_Hlk185104086"/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____ Year ____ Month ____ Day</w:t>
            </w:r>
            <w:bookmarkEnd w:id="3"/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____ Time ____ Minute</w:t>
            </w:r>
            <w:r w:rsidR="00157E40">
              <w:rPr>
                <w:rFonts w:ascii="Times New Roman" w:eastAsia="新細明體" w:hAnsi="Times New Roman" w:cs="Times New Roman" w:hint="eastAsia"/>
                <w:sz w:val="24"/>
                <w:szCs w:val="24"/>
                <w:lang w:val="en-US" w:bidi="ar-SA"/>
              </w:rPr>
              <w:t>s</w:t>
            </w:r>
          </w:p>
          <w:p w14:paraId="3E309CCA" w14:textId="4381DA7A" w:rsidR="00F415F2" w:rsidRDefault="004144B0" w:rsidP="00574854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T</w:t>
            </w:r>
            <w:r w:rsidR="00F415F2"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o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:</w:t>
            </w:r>
            <w:r w:rsidR="00F415F2"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____ Year ____ Month ____ Day ____ Time ____ Minute</w:t>
            </w:r>
            <w:r w:rsidR="00157E40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s</w:t>
            </w:r>
          </w:p>
          <w:p w14:paraId="3A408DBA" w14:textId="00EA7900" w:rsidR="00F415F2" w:rsidRPr="00574854" w:rsidRDefault="00F415F2" w:rsidP="0057485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Total ____ Days ____ Hours</w:t>
            </w:r>
          </w:p>
        </w:tc>
      </w:tr>
      <w:tr w:rsidR="00F415F2" w:rsidRPr="00D63E44" w14:paraId="035B8F71" w14:textId="77777777" w:rsidTr="00F415F2">
        <w:trPr>
          <w:trHeight w:val="2115"/>
          <w:tblCellSpacing w:w="15" w:type="dxa"/>
        </w:trPr>
        <w:tc>
          <w:tcPr>
            <w:tcW w:w="988" w:type="pct"/>
            <w:vAlign w:val="center"/>
          </w:tcPr>
          <w:p w14:paraId="2484C291" w14:textId="5365B2F2" w:rsidR="00F415F2" w:rsidRPr="00574854" w:rsidRDefault="00F415F2" w:rsidP="0020235D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Venue</w:t>
            </w:r>
            <w:r w:rsidR="0055045C" w:rsidRPr="0055045C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 (Capacity)</w:t>
            </w:r>
          </w:p>
        </w:tc>
        <w:tc>
          <w:tcPr>
            <w:tcW w:w="3966" w:type="pct"/>
            <w:gridSpan w:val="3"/>
            <w:vAlign w:val="center"/>
          </w:tcPr>
          <w:p w14:paraId="50A1EBDA" w14:textId="44CB224E" w:rsidR="00F415F2" w:rsidRPr="00E64CC8" w:rsidRDefault="00F415F2" w:rsidP="00F415F2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Veterinary </w:t>
            </w:r>
            <w:r w:rsidR="0020235D"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Medicine </w:t>
            </w:r>
            <w:r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Building:</w:t>
            </w:r>
          </w:p>
          <w:p w14:paraId="6EE1E23C" w14:textId="7F8EC0C8" w:rsidR="00F415F2" w:rsidRPr="00E64CC8" w:rsidRDefault="00F415F2" w:rsidP="00F415F2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E64CC8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E64CC8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1F Audio-Visual Classroom (79 people)</w:t>
            </w:r>
          </w:p>
          <w:p w14:paraId="6AB1020B" w14:textId="32A3DC1D" w:rsidR="00F415F2" w:rsidRPr="00E64CC8" w:rsidRDefault="0020235D" w:rsidP="00F415F2">
            <w:pPr>
              <w:widowControl/>
              <w:autoSpaceDE/>
              <w:autoSpaceDN/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</w:pPr>
            <w:r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Animal Disease </w:t>
            </w:r>
            <w:r w:rsidR="00F415F2"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Diagnostic Center</w:t>
            </w:r>
            <w:r w:rsidR="00CB27D1"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 (ADDC)</w:t>
            </w:r>
            <w:r w:rsidR="00F415F2"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:</w:t>
            </w:r>
          </w:p>
          <w:p w14:paraId="23A84FB7" w14:textId="221CFC3A" w:rsidR="00F415F2" w:rsidRPr="00E64CC8" w:rsidRDefault="00F415F2" w:rsidP="00F415F2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E64CC8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E64CC8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B1 B1101 Lecture Hall (200 people)</w:t>
            </w:r>
          </w:p>
          <w:p w14:paraId="0B06F2A8" w14:textId="66A49A7E" w:rsidR="00F415F2" w:rsidRPr="00E64CC8" w:rsidRDefault="00F415F2" w:rsidP="00F415F2">
            <w:pPr>
              <w:widowControl/>
              <w:autoSpaceDE/>
              <w:autoSpaceDN/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</w:pPr>
            <w:r w:rsidRPr="00E64CC8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E64CC8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1F Room 108 Audio-Visual Center (80 people)</w:t>
            </w:r>
          </w:p>
          <w:p w14:paraId="1428FC16" w14:textId="5CEFE85A" w:rsidR="00F415F2" w:rsidRPr="00E64CC8" w:rsidRDefault="00F415F2" w:rsidP="00CB27D1">
            <w:pPr>
              <w:widowControl/>
              <w:autoSpaceDE/>
              <w:autoSpaceDN/>
              <w:ind w:left="240" w:hangingChars="100" w:hanging="240"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E64CC8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E64CC8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r w:rsidR="00CB27D1" w:rsidRPr="00E64CC8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Dining Space (</w:t>
            </w:r>
            <w:r w:rsidR="00CB27D1" w:rsidRPr="001C4C39">
              <w:rPr>
                <w:rFonts w:ascii="Times New Roman" w:eastAsia="新細明體" w:hAnsi="Times New Roman" w:cs="Times New Roman"/>
                <w:i/>
                <w:iCs/>
                <w:sz w:val="24"/>
                <w:szCs w:val="24"/>
                <w:lang w:val="en-US" w:bidi="ar-SA"/>
              </w:rPr>
              <w:t>Note 1</w:t>
            </w:r>
            <w:r w:rsidR="00CB27D1" w:rsidRPr="00E64CC8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). </w:t>
            </w:r>
            <w:r w:rsidRPr="00E64CC8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>Applicants who have borrowed any of the above spaces may also request</w:t>
            </w:r>
            <w:r w:rsidR="00E64CC8">
              <w:rPr>
                <w:rFonts w:ascii="Times New Roman" w:eastAsia="新細明體" w:hAnsi="Times New Roman" w:cs="Times New Roman" w:hint="eastAsia"/>
                <w:sz w:val="24"/>
                <w:szCs w:val="24"/>
                <w:lang w:val="en-US" w:bidi="ar-SA"/>
              </w:rPr>
              <w:t>.</w:t>
            </w:r>
          </w:p>
        </w:tc>
      </w:tr>
      <w:tr w:rsidR="00F415F2" w:rsidRPr="00574854" w14:paraId="1EEA5048" w14:textId="77777777" w:rsidTr="00F415F2">
        <w:trPr>
          <w:tblCellSpacing w:w="15" w:type="dxa"/>
        </w:trPr>
        <w:tc>
          <w:tcPr>
            <w:tcW w:w="988" w:type="pct"/>
            <w:vAlign w:val="center"/>
          </w:tcPr>
          <w:p w14:paraId="6FA15F31" w14:textId="2A50C5F9" w:rsidR="00F415F2" w:rsidRPr="00574854" w:rsidRDefault="00F415F2" w:rsidP="00157E40">
            <w:pPr>
              <w:widowControl/>
              <w:autoSpaceDE/>
              <w:autoSpaceDN/>
              <w:jc w:val="center"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College Review</w:t>
            </w:r>
          </w:p>
        </w:tc>
        <w:tc>
          <w:tcPr>
            <w:tcW w:w="2020" w:type="pct"/>
            <w:vAlign w:val="center"/>
          </w:tcPr>
          <w:p w14:paraId="155148D1" w14:textId="77777777" w:rsidR="00F415F2" w:rsidRPr="00574854" w:rsidRDefault="00F415F2" w:rsidP="001C4C39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574854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Approved</w:t>
            </w:r>
          </w:p>
          <w:p w14:paraId="6A634321" w14:textId="77777777" w:rsidR="00F415F2" w:rsidRPr="00574854" w:rsidRDefault="00F415F2" w:rsidP="001C4C39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574854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Venue unavailable due to public use</w:t>
            </w:r>
          </w:p>
          <w:p w14:paraId="7D133495" w14:textId="77777777" w:rsidR="00F415F2" w:rsidRPr="00574854" w:rsidRDefault="00F415F2" w:rsidP="001C4C39">
            <w:pPr>
              <w:widowControl/>
              <w:autoSpaceDE/>
              <w:autoSpaceDN/>
              <w:ind w:left="240" w:hangingChars="100" w:hanging="240"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574854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Venue already reserved by another unit</w:t>
            </w:r>
          </w:p>
          <w:p w14:paraId="1CCDD72F" w14:textId="64D53209" w:rsidR="00F415F2" w:rsidRPr="00574854" w:rsidRDefault="00F415F2" w:rsidP="001C4C39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  <w:r w:rsidRPr="00574854">
              <w:rPr>
                <w:rFonts w:ascii="Segoe UI Symbol" w:eastAsia="新細明體" w:hAnsi="Segoe UI Symbol" w:cs="Segoe UI Symbol"/>
                <w:sz w:val="24"/>
                <w:szCs w:val="24"/>
                <w:lang w:val="en-US" w:bidi="ar-SA"/>
              </w:rPr>
              <w:t>☐</w:t>
            </w:r>
            <w:r w:rsidRPr="00574854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Other: ________________________________</w:t>
            </w:r>
          </w:p>
        </w:tc>
        <w:tc>
          <w:tcPr>
            <w:tcW w:w="785" w:type="pct"/>
            <w:vAlign w:val="center"/>
          </w:tcPr>
          <w:p w14:paraId="1FC4EDA2" w14:textId="109C26D5" w:rsidR="00F415F2" w:rsidRPr="00E64CC8" w:rsidRDefault="00C01420" w:rsidP="00157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 xml:space="preserve">Handling Staff </w:t>
            </w:r>
            <w:r w:rsidR="00F415F2" w:rsidRPr="00E64CC8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Signature</w:t>
            </w:r>
          </w:p>
        </w:tc>
        <w:tc>
          <w:tcPr>
            <w:tcW w:w="1130" w:type="pct"/>
            <w:vAlign w:val="center"/>
          </w:tcPr>
          <w:p w14:paraId="60DD253C" w14:textId="77777777" w:rsidR="00F415F2" w:rsidRPr="00E64CC8" w:rsidRDefault="00F415F2" w:rsidP="00977B2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F415F2" w:rsidRPr="00CD30D3" w14:paraId="0FBEA05B" w14:textId="77777777" w:rsidTr="00D63E44">
        <w:trPr>
          <w:trHeight w:val="1056"/>
          <w:tblCellSpacing w:w="15" w:type="dxa"/>
        </w:trPr>
        <w:tc>
          <w:tcPr>
            <w:tcW w:w="988" w:type="pct"/>
            <w:vAlign w:val="center"/>
          </w:tcPr>
          <w:p w14:paraId="33379594" w14:textId="50EF5BE7" w:rsidR="00F415F2" w:rsidRPr="00574854" w:rsidRDefault="00F415F2" w:rsidP="00977B28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Amount to Pay (To be filled by the College)</w:t>
            </w:r>
          </w:p>
        </w:tc>
        <w:tc>
          <w:tcPr>
            <w:tcW w:w="3966" w:type="pct"/>
            <w:gridSpan w:val="3"/>
            <w:vAlign w:val="center"/>
          </w:tcPr>
          <w:p w14:paraId="12DBA7BC" w14:textId="3DCD53A4" w:rsidR="00F415F2" w:rsidRPr="00574854" w:rsidRDefault="001C4C39" w:rsidP="00977B28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 </w:t>
            </w:r>
            <w:r w:rsidR="00157E40" w:rsidRPr="00157E40"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  <w:t xml:space="preserve">NT$ </w:t>
            </w:r>
            <w:r w:rsidR="00157E40">
              <w:rPr>
                <w:rFonts w:ascii="Times New Roman" w:eastAsia="新細明體" w:hAnsi="Times New Roman" w:cs="Times New Roman"/>
                <w:sz w:val="24"/>
                <w:szCs w:val="24"/>
                <w:u w:val="single"/>
                <w:lang w:val="en-US" w:bidi="ar-SA"/>
              </w:rPr>
              <w:t xml:space="preserve">                                               </w:t>
            </w:r>
          </w:p>
        </w:tc>
      </w:tr>
      <w:tr w:rsidR="00F415F2" w:rsidRPr="00574854" w14:paraId="3B33A303" w14:textId="77777777" w:rsidTr="004502E2">
        <w:trPr>
          <w:trHeight w:val="1357"/>
          <w:tblCellSpacing w:w="15" w:type="dxa"/>
        </w:trPr>
        <w:tc>
          <w:tcPr>
            <w:tcW w:w="988" w:type="pct"/>
            <w:vAlign w:val="center"/>
          </w:tcPr>
          <w:p w14:paraId="7D223794" w14:textId="445CFDB5" w:rsidR="00F415F2" w:rsidRPr="00574854" w:rsidRDefault="00F415F2" w:rsidP="00977B28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</w:pPr>
            <w:r w:rsidRPr="00574854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  <w:lang w:val="en-US" w:bidi="ar-SA"/>
              </w:rPr>
              <w:t>Dean's Approval</w:t>
            </w:r>
          </w:p>
        </w:tc>
        <w:tc>
          <w:tcPr>
            <w:tcW w:w="3966" w:type="pct"/>
            <w:gridSpan w:val="3"/>
            <w:vAlign w:val="center"/>
          </w:tcPr>
          <w:p w14:paraId="24BB297F" w14:textId="77777777" w:rsidR="00F415F2" w:rsidRPr="00574854" w:rsidRDefault="00F415F2" w:rsidP="00977B28">
            <w:pPr>
              <w:widowControl/>
              <w:autoSpaceDE/>
              <w:autoSpaceDN/>
              <w:rPr>
                <w:rFonts w:ascii="Times New Roman" w:eastAsia="新細明體" w:hAnsi="Times New Roman" w:cs="Times New Roman"/>
                <w:sz w:val="24"/>
                <w:szCs w:val="24"/>
                <w:lang w:val="en-US" w:bidi="ar-SA"/>
              </w:rPr>
            </w:pPr>
          </w:p>
        </w:tc>
      </w:tr>
    </w:tbl>
    <w:p w14:paraId="6FD7AF54" w14:textId="6D6ACCC8" w:rsidR="00F415F2" w:rsidRPr="00574854" w:rsidRDefault="00F415F2" w:rsidP="00F415F2">
      <w:pPr>
        <w:widowControl/>
        <w:autoSpaceDE/>
        <w:autoSpaceDN/>
        <w:rPr>
          <w:rFonts w:ascii="Times New Roman" w:eastAsia="新細明體" w:hAnsi="Times New Roman" w:cs="Times New Roman"/>
          <w:sz w:val="24"/>
          <w:szCs w:val="24"/>
          <w:lang w:val="en-US" w:bidi="ar-SA"/>
        </w:rPr>
      </w:pPr>
      <w:r w:rsidRPr="00574854">
        <w:rPr>
          <w:rFonts w:ascii="Times New Roman" w:eastAsia="新細明體" w:hAnsi="Times New Roman" w:cs="Times New Roman"/>
          <w:b/>
          <w:bCs/>
          <w:sz w:val="24"/>
          <w:szCs w:val="24"/>
          <w:lang w:val="en-US" w:bidi="ar-SA"/>
        </w:rPr>
        <w:t>Contact Information:</w:t>
      </w:r>
      <w:r w:rsidR="004502E2">
        <w:rPr>
          <w:rFonts w:ascii="Times New Roman" w:eastAsia="新細明體" w:hAnsi="Times New Roman" w:cs="Times New Roman"/>
          <w:b/>
          <w:bCs/>
          <w:sz w:val="24"/>
          <w:szCs w:val="24"/>
          <w:lang w:val="en-US" w:bidi="ar-SA"/>
        </w:rPr>
        <w:t xml:space="preserve"> </w:t>
      </w:r>
      <w:r w:rsidRPr="00574854">
        <w:rPr>
          <w:rFonts w:ascii="Times New Roman" w:eastAsia="新細明體" w:hAnsi="Times New Roman" w:cs="Times New Roman"/>
          <w:sz w:val="24"/>
          <w:szCs w:val="24"/>
          <w:lang w:val="en-US" w:bidi="ar-SA"/>
        </w:rPr>
        <w:t xml:space="preserve">TEL: (04) 2284-0894 ext. </w:t>
      </w:r>
      <w:proofErr w:type="gramStart"/>
      <w:r w:rsidRPr="00574854">
        <w:rPr>
          <w:rFonts w:ascii="Times New Roman" w:eastAsia="新細明體" w:hAnsi="Times New Roman" w:cs="Times New Roman"/>
          <w:sz w:val="24"/>
          <w:szCs w:val="24"/>
          <w:lang w:val="en-US" w:bidi="ar-SA"/>
        </w:rPr>
        <w:t>319</w:t>
      </w:r>
      <w:r w:rsidR="004502E2">
        <w:rPr>
          <w:rFonts w:ascii="Times New Roman" w:eastAsia="新細明體" w:hAnsi="Times New Roman" w:cs="Times New Roman"/>
          <w:sz w:val="24"/>
          <w:szCs w:val="24"/>
          <w:lang w:val="en-US" w:bidi="ar-SA"/>
        </w:rPr>
        <w:t xml:space="preserve">  </w:t>
      </w:r>
      <w:r w:rsidRPr="00574854">
        <w:rPr>
          <w:rFonts w:ascii="Times New Roman" w:eastAsia="新細明體" w:hAnsi="Times New Roman" w:cs="Times New Roman"/>
          <w:sz w:val="24"/>
          <w:szCs w:val="24"/>
          <w:lang w:val="en-US" w:bidi="ar-SA"/>
        </w:rPr>
        <w:t>FAX</w:t>
      </w:r>
      <w:proofErr w:type="gramEnd"/>
      <w:r w:rsidRPr="00574854">
        <w:rPr>
          <w:rFonts w:ascii="Times New Roman" w:eastAsia="新細明體" w:hAnsi="Times New Roman" w:cs="Times New Roman"/>
          <w:sz w:val="24"/>
          <w:szCs w:val="24"/>
          <w:lang w:val="en-US" w:bidi="ar-SA"/>
        </w:rPr>
        <w:t>: (04) 2285-2658</w:t>
      </w:r>
    </w:p>
    <w:p w14:paraId="705DA9E8" w14:textId="5EC1DFEA" w:rsidR="00AD542A" w:rsidRDefault="00F415F2" w:rsidP="00F415F2">
      <w:pPr>
        <w:widowControl/>
        <w:autoSpaceDE/>
        <w:autoSpaceDN/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</w:pPr>
      <w:r w:rsidRPr="00574854"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  <w:t xml:space="preserve">Note 1: The dining space (Room 101 of the </w:t>
      </w:r>
      <w:r w:rsidR="00CB27D1"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  <w:t>ADDC</w:t>
      </w:r>
      <w:r w:rsidRPr="00574854"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  <w:t xml:space="preserve">) is </w:t>
      </w:r>
      <w:r w:rsidR="00157E40" w:rsidRPr="00157E40"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  <w:t xml:space="preserve">primarily for </w:t>
      </w:r>
      <w:proofErr w:type="gramStart"/>
      <w:r w:rsidR="00157E40" w:rsidRPr="00157E40"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  <w:t>College</w:t>
      </w:r>
      <w:proofErr w:type="gramEnd"/>
      <w:r w:rsidR="00157E40" w:rsidRPr="00157E40"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  <w:t xml:space="preserve"> classes and exams</w:t>
      </w:r>
      <w:r w:rsidRPr="00574854">
        <w:rPr>
          <w:rFonts w:ascii="Times New Roman" w:eastAsia="新細明體" w:hAnsi="Times New Roman" w:cs="Times New Roman"/>
          <w:i/>
          <w:iCs/>
          <w:sz w:val="24"/>
          <w:szCs w:val="24"/>
          <w:lang w:val="en-US" w:bidi="ar-SA"/>
        </w:rPr>
        <w:t>.</w:t>
      </w:r>
    </w:p>
    <w:p w14:paraId="52C7FA51" w14:textId="5CDAE8BD" w:rsidR="00413974" w:rsidRDefault="00413974" w:rsidP="00F415F2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28"/>
          <w:szCs w:val="28"/>
          <w:bdr w:val="single" w:sz="4" w:space="0" w:color="auto"/>
          <w:lang w:val="en-US"/>
        </w:rPr>
      </w:pPr>
    </w:p>
    <w:p w14:paraId="50A8DC17" w14:textId="6BDBE333" w:rsidR="00E64CC8" w:rsidRPr="001C4C39" w:rsidRDefault="00413974" w:rsidP="00094691">
      <w:pPr>
        <w:widowControl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C4C39"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(</w:t>
      </w:r>
      <w:proofErr w:type="gramStart"/>
      <w:r w:rsidRPr="001C4C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update</w:t>
      </w:r>
      <w:proofErr w:type="gramEnd"/>
      <w:r w:rsidRPr="001C4C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2024/12/1</w:t>
      </w:r>
      <w:r w:rsidR="00C01420" w:rsidRPr="001C4C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1C4C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01420" w:rsidRPr="001C4C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sectPr w:rsidR="00E64CC8" w:rsidRPr="001C4C39" w:rsidSect="00413974">
      <w:footerReference w:type="default" r:id="rId8"/>
      <w:pgSz w:w="11906" w:h="16838"/>
      <w:pgMar w:top="1134" w:right="1134" w:bottom="1134" w:left="1134" w:header="851" w:footer="8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947E" w14:textId="77777777" w:rsidR="00D41AF5" w:rsidRDefault="00D41AF5">
      <w:r>
        <w:separator/>
      </w:r>
    </w:p>
  </w:endnote>
  <w:endnote w:type="continuationSeparator" w:id="0">
    <w:p w14:paraId="7C65D5F1" w14:textId="77777777" w:rsidR="00D41AF5" w:rsidRDefault="00D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213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49E93327" w14:textId="77EF88CA" w:rsidR="00243575" w:rsidRPr="00302742" w:rsidRDefault="00243575">
        <w:pPr>
          <w:pStyle w:val="a7"/>
          <w:jc w:val="center"/>
          <w:rPr>
            <w:rFonts w:ascii="Times New Roman" w:hAnsi="Times New Roman" w:cs="Times New Roman"/>
            <w:sz w:val="22"/>
          </w:rPr>
        </w:pPr>
        <w:r w:rsidRPr="00302742">
          <w:rPr>
            <w:rFonts w:ascii="Times New Roman" w:hAnsi="Times New Roman" w:cs="Times New Roman"/>
            <w:sz w:val="22"/>
          </w:rPr>
          <w:fldChar w:fldCharType="begin"/>
        </w:r>
        <w:r w:rsidRPr="00302742">
          <w:rPr>
            <w:rFonts w:ascii="Times New Roman" w:hAnsi="Times New Roman" w:cs="Times New Roman"/>
            <w:sz w:val="22"/>
          </w:rPr>
          <w:instrText>PAGE   \* MERGEFORMAT</w:instrText>
        </w:r>
        <w:r w:rsidRPr="00302742">
          <w:rPr>
            <w:rFonts w:ascii="Times New Roman" w:hAnsi="Times New Roman" w:cs="Times New Roman"/>
            <w:sz w:val="22"/>
          </w:rPr>
          <w:fldChar w:fldCharType="separate"/>
        </w:r>
        <w:r w:rsidRPr="00302742">
          <w:rPr>
            <w:rFonts w:ascii="Times New Roman" w:hAnsi="Times New Roman" w:cs="Times New Roman"/>
            <w:sz w:val="22"/>
          </w:rPr>
          <w:t>2</w:t>
        </w:r>
        <w:r w:rsidRPr="00302742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2DFF" w14:textId="77777777" w:rsidR="00D41AF5" w:rsidRDefault="00D41AF5">
      <w:r>
        <w:separator/>
      </w:r>
    </w:p>
  </w:footnote>
  <w:footnote w:type="continuationSeparator" w:id="0">
    <w:p w14:paraId="2F5E4322" w14:textId="77777777" w:rsidR="00D41AF5" w:rsidRDefault="00D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73E0"/>
    <w:multiLevelType w:val="hybridMultilevel"/>
    <w:tmpl w:val="0F987BCE"/>
    <w:lvl w:ilvl="0" w:tplc="6C9C2684">
      <w:start w:val="1"/>
      <w:numFmt w:val="decimal"/>
      <w:suff w:val="nothing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6EC4190"/>
    <w:multiLevelType w:val="hybridMultilevel"/>
    <w:tmpl w:val="3BEE79AA"/>
    <w:lvl w:ilvl="0" w:tplc="80E674BE">
      <w:start w:val="1"/>
      <w:numFmt w:val="taiwaneseCountingThousand"/>
      <w:suff w:val="nothing"/>
      <w:lvlText w:val="%1、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D6138"/>
    <w:multiLevelType w:val="hybridMultilevel"/>
    <w:tmpl w:val="A482A680"/>
    <w:lvl w:ilvl="0" w:tplc="119AAA84">
      <w:start w:val="1"/>
      <w:numFmt w:val="taiwaneseCountingThousand"/>
      <w:suff w:val="nothing"/>
      <w:lvlText w:val="%1、"/>
      <w:lvlJc w:val="left"/>
      <w:pPr>
        <w:ind w:left="1600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C250B8D"/>
    <w:multiLevelType w:val="hybridMultilevel"/>
    <w:tmpl w:val="6958DA80"/>
    <w:lvl w:ilvl="0" w:tplc="510CA8F6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81F3C"/>
    <w:multiLevelType w:val="hybridMultilevel"/>
    <w:tmpl w:val="B8DC433C"/>
    <w:lvl w:ilvl="0" w:tplc="07082D56">
      <w:start w:val="1"/>
      <w:numFmt w:val="taiwaneseCountingThousand"/>
      <w:lvlText w:val="(%1)"/>
      <w:lvlJc w:val="left"/>
      <w:pPr>
        <w:ind w:left="13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FDB6667"/>
    <w:multiLevelType w:val="hybridMultilevel"/>
    <w:tmpl w:val="BB30AD22"/>
    <w:lvl w:ilvl="0" w:tplc="0C14A43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1158CE"/>
    <w:multiLevelType w:val="hybridMultilevel"/>
    <w:tmpl w:val="8A882CBA"/>
    <w:lvl w:ilvl="0" w:tplc="48925D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DA37F4"/>
    <w:multiLevelType w:val="hybridMultilevel"/>
    <w:tmpl w:val="BADE4AD2"/>
    <w:lvl w:ilvl="0" w:tplc="320409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26DB6"/>
    <w:multiLevelType w:val="hybridMultilevel"/>
    <w:tmpl w:val="0E6ED970"/>
    <w:lvl w:ilvl="0" w:tplc="36166FB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9E5E6A"/>
    <w:multiLevelType w:val="hybridMultilevel"/>
    <w:tmpl w:val="1A6CEE0A"/>
    <w:lvl w:ilvl="0" w:tplc="8D22EDC4">
      <w:start w:val="1"/>
      <w:numFmt w:val="ideographLegalTraditional"/>
      <w:lvlText w:val="%1、"/>
      <w:lvlJc w:val="left"/>
      <w:pPr>
        <w:ind w:left="74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F97172C"/>
    <w:multiLevelType w:val="hybridMultilevel"/>
    <w:tmpl w:val="66E4CC68"/>
    <w:lvl w:ilvl="0" w:tplc="20163B3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96932"/>
    <w:multiLevelType w:val="hybridMultilevel"/>
    <w:tmpl w:val="87822358"/>
    <w:lvl w:ilvl="0" w:tplc="320409F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C310F46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55500"/>
    <w:multiLevelType w:val="hybridMultilevel"/>
    <w:tmpl w:val="79E4B3F2"/>
    <w:lvl w:ilvl="0" w:tplc="E7BCAB1A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456382"/>
    <w:multiLevelType w:val="hybridMultilevel"/>
    <w:tmpl w:val="54DA9DA4"/>
    <w:lvl w:ilvl="0" w:tplc="E6EC939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9C4F0A"/>
    <w:multiLevelType w:val="hybridMultilevel"/>
    <w:tmpl w:val="33CC65D6"/>
    <w:lvl w:ilvl="0" w:tplc="383490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336D20"/>
    <w:multiLevelType w:val="hybridMultilevel"/>
    <w:tmpl w:val="F0720AE2"/>
    <w:lvl w:ilvl="0" w:tplc="85EE96CA">
      <w:start w:val="1"/>
      <w:numFmt w:val="koreanDigital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9" w:hanging="480"/>
      </w:pPr>
    </w:lvl>
    <w:lvl w:ilvl="2" w:tplc="0409001B" w:tentative="1">
      <w:start w:val="1"/>
      <w:numFmt w:val="lowerRoman"/>
      <w:lvlText w:val="%3."/>
      <w:lvlJc w:val="right"/>
      <w:pPr>
        <w:ind w:left="2119" w:hanging="480"/>
      </w:pPr>
    </w:lvl>
    <w:lvl w:ilvl="3" w:tplc="0409000F" w:tentative="1">
      <w:start w:val="1"/>
      <w:numFmt w:val="decimal"/>
      <w:lvlText w:val="%4."/>
      <w:lvlJc w:val="left"/>
      <w:pPr>
        <w:ind w:left="25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9" w:hanging="480"/>
      </w:pPr>
    </w:lvl>
    <w:lvl w:ilvl="5" w:tplc="0409001B" w:tentative="1">
      <w:start w:val="1"/>
      <w:numFmt w:val="lowerRoman"/>
      <w:lvlText w:val="%6."/>
      <w:lvlJc w:val="right"/>
      <w:pPr>
        <w:ind w:left="3559" w:hanging="480"/>
      </w:pPr>
    </w:lvl>
    <w:lvl w:ilvl="6" w:tplc="0409000F" w:tentative="1">
      <w:start w:val="1"/>
      <w:numFmt w:val="decimal"/>
      <w:lvlText w:val="%7."/>
      <w:lvlJc w:val="left"/>
      <w:pPr>
        <w:ind w:left="40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9" w:hanging="480"/>
      </w:pPr>
    </w:lvl>
    <w:lvl w:ilvl="8" w:tplc="0409001B" w:tentative="1">
      <w:start w:val="1"/>
      <w:numFmt w:val="lowerRoman"/>
      <w:lvlText w:val="%9."/>
      <w:lvlJc w:val="right"/>
      <w:pPr>
        <w:ind w:left="4999" w:hanging="480"/>
      </w:pPr>
    </w:lvl>
  </w:abstractNum>
  <w:abstractNum w:abstractNumId="16" w15:restartNumberingAfterBreak="0">
    <w:nsid w:val="2FD662DB"/>
    <w:multiLevelType w:val="hybridMultilevel"/>
    <w:tmpl w:val="8A882CBA"/>
    <w:lvl w:ilvl="0" w:tplc="48925D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3785127"/>
    <w:multiLevelType w:val="hybridMultilevel"/>
    <w:tmpl w:val="4EC65460"/>
    <w:lvl w:ilvl="0" w:tplc="2F9E1C34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6824A6"/>
    <w:multiLevelType w:val="hybridMultilevel"/>
    <w:tmpl w:val="1E889AAA"/>
    <w:lvl w:ilvl="0" w:tplc="C5B8D9E8">
      <w:start w:val="1"/>
      <w:numFmt w:val="taiwaneseCountingThousand"/>
      <w:lvlText w:val="(%1)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5B64858"/>
    <w:multiLevelType w:val="hybridMultilevel"/>
    <w:tmpl w:val="A482A680"/>
    <w:lvl w:ilvl="0" w:tplc="119AAA84">
      <w:start w:val="1"/>
      <w:numFmt w:val="taiwaneseCountingThousand"/>
      <w:suff w:val="nothing"/>
      <w:lvlText w:val="%1、"/>
      <w:lvlJc w:val="left"/>
      <w:pPr>
        <w:ind w:left="2244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0" w15:restartNumberingAfterBreak="0">
    <w:nsid w:val="364C418B"/>
    <w:multiLevelType w:val="hybridMultilevel"/>
    <w:tmpl w:val="6EECC9D6"/>
    <w:lvl w:ilvl="0" w:tplc="C310F460">
      <w:start w:val="1"/>
      <w:numFmt w:val="taiwaneseCountingThousand"/>
      <w:suff w:val="nothing"/>
      <w:lvlText w:val="%1、"/>
      <w:lvlJc w:val="left"/>
      <w:pPr>
        <w:ind w:left="17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1" w15:restartNumberingAfterBreak="0">
    <w:nsid w:val="371F613F"/>
    <w:multiLevelType w:val="hybridMultilevel"/>
    <w:tmpl w:val="FBB875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DF6D702">
      <w:start w:val="1"/>
      <w:numFmt w:val="taiwaneseCountingThousand"/>
      <w:lvlText w:val="%2、"/>
      <w:lvlJc w:val="left"/>
      <w:pPr>
        <w:ind w:left="4646" w:hanging="480"/>
      </w:pPr>
      <w:rPr>
        <w:rFonts w:hAnsi="標楷體" w:hint="default"/>
        <w:b w:val="0"/>
      </w:rPr>
    </w:lvl>
    <w:lvl w:ilvl="2" w:tplc="57188656">
      <w:start w:val="2"/>
      <w:numFmt w:val="taiwaneseCountingThousand"/>
      <w:lvlText w:val="%3、"/>
      <w:lvlJc w:val="left"/>
      <w:pPr>
        <w:ind w:left="5126" w:hanging="480"/>
      </w:pPr>
      <w:rPr>
        <w:rFonts w:hint="default"/>
      </w:rPr>
    </w:lvl>
    <w:lvl w:ilvl="3" w:tplc="BA6A1940">
      <w:start w:val="2"/>
      <w:numFmt w:val="taiwaneseCountingThousand"/>
      <w:lvlText w:val="（%4）"/>
      <w:lvlJc w:val="left"/>
      <w:pPr>
        <w:ind w:left="5846" w:hanging="720"/>
      </w:pPr>
      <w:rPr>
        <w:rFonts w:hint="default"/>
      </w:rPr>
    </w:lvl>
    <w:lvl w:ilvl="4" w:tplc="10B2BC1A">
      <w:start w:val="7"/>
      <w:numFmt w:val="ideographZodiac"/>
      <w:lvlText w:val="%5、"/>
      <w:lvlJc w:val="left"/>
      <w:pPr>
        <w:ind w:left="6086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22" w15:restartNumberingAfterBreak="0">
    <w:nsid w:val="396468DD"/>
    <w:multiLevelType w:val="hybridMultilevel"/>
    <w:tmpl w:val="EBCEEAD0"/>
    <w:lvl w:ilvl="0" w:tplc="07B4F6E8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481744"/>
    <w:multiLevelType w:val="hybridMultilevel"/>
    <w:tmpl w:val="C1DC9E3A"/>
    <w:lvl w:ilvl="0" w:tplc="71BCAFB2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3F77A5"/>
    <w:multiLevelType w:val="hybridMultilevel"/>
    <w:tmpl w:val="5ED0CA88"/>
    <w:lvl w:ilvl="0" w:tplc="3B884676">
      <w:start w:val="1"/>
      <w:numFmt w:val="taiwaneseCountingThousand"/>
      <w:suff w:val="nothing"/>
      <w:lvlText w:val="第%1條"/>
      <w:lvlJc w:val="left"/>
      <w:pPr>
        <w:ind w:left="840" w:hanging="840"/>
      </w:pPr>
      <w:rPr>
        <w:rFonts w:hint="default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650CAC"/>
    <w:multiLevelType w:val="hybridMultilevel"/>
    <w:tmpl w:val="A482A680"/>
    <w:lvl w:ilvl="0" w:tplc="119AAA84">
      <w:start w:val="1"/>
      <w:numFmt w:val="taiwaneseCountingThousand"/>
      <w:suff w:val="nothing"/>
      <w:lvlText w:val="%1、"/>
      <w:lvlJc w:val="left"/>
      <w:pPr>
        <w:ind w:left="968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40B92DC7"/>
    <w:multiLevelType w:val="hybridMultilevel"/>
    <w:tmpl w:val="8A882CBA"/>
    <w:lvl w:ilvl="0" w:tplc="48925D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1E6CF8"/>
    <w:multiLevelType w:val="hybridMultilevel"/>
    <w:tmpl w:val="F1F6348C"/>
    <w:lvl w:ilvl="0" w:tplc="8D22EDC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1B48B3"/>
    <w:multiLevelType w:val="multilevel"/>
    <w:tmpl w:val="8CB47FB0"/>
    <w:styleLink w:val="WW8Num7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kern w:val="3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D723BC"/>
    <w:multiLevelType w:val="hybridMultilevel"/>
    <w:tmpl w:val="65D4D894"/>
    <w:lvl w:ilvl="0" w:tplc="4310245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9C3778C"/>
    <w:multiLevelType w:val="hybridMultilevel"/>
    <w:tmpl w:val="7572F53A"/>
    <w:lvl w:ilvl="0" w:tplc="1376E7FE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A7C5F"/>
    <w:multiLevelType w:val="hybridMultilevel"/>
    <w:tmpl w:val="FBB875C8"/>
    <w:lvl w:ilvl="0" w:tplc="04090017">
      <w:start w:val="1"/>
      <w:numFmt w:val="ideographLegalTraditional"/>
      <w:lvlText w:val="%1、"/>
      <w:lvlJc w:val="left"/>
      <w:pPr>
        <w:ind w:left="4308" w:hanging="480"/>
      </w:pPr>
    </w:lvl>
    <w:lvl w:ilvl="1" w:tplc="0DF6D702">
      <w:start w:val="1"/>
      <w:numFmt w:val="taiwaneseCountingThousand"/>
      <w:lvlText w:val="%2、"/>
      <w:lvlJc w:val="left"/>
      <w:pPr>
        <w:ind w:left="4646" w:hanging="480"/>
      </w:pPr>
      <w:rPr>
        <w:rFonts w:hAnsi="標楷體" w:hint="default"/>
        <w:b w:val="0"/>
      </w:rPr>
    </w:lvl>
    <w:lvl w:ilvl="2" w:tplc="57188656">
      <w:start w:val="2"/>
      <w:numFmt w:val="taiwaneseCountingThousand"/>
      <w:lvlText w:val="%3、"/>
      <w:lvlJc w:val="left"/>
      <w:pPr>
        <w:ind w:left="5126" w:hanging="480"/>
      </w:pPr>
      <w:rPr>
        <w:rFonts w:hint="default"/>
      </w:rPr>
    </w:lvl>
    <w:lvl w:ilvl="3" w:tplc="BA6A1940">
      <w:start w:val="2"/>
      <w:numFmt w:val="taiwaneseCountingThousand"/>
      <w:lvlText w:val="（%4）"/>
      <w:lvlJc w:val="left"/>
      <w:pPr>
        <w:ind w:left="5846" w:hanging="720"/>
      </w:pPr>
      <w:rPr>
        <w:rFonts w:hint="default"/>
      </w:rPr>
    </w:lvl>
    <w:lvl w:ilvl="4" w:tplc="10B2BC1A">
      <w:start w:val="7"/>
      <w:numFmt w:val="ideographZodiac"/>
      <w:lvlText w:val="%5、"/>
      <w:lvlJc w:val="left"/>
      <w:pPr>
        <w:ind w:left="6086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32" w15:restartNumberingAfterBreak="0">
    <w:nsid w:val="50436DB2"/>
    <w:multiLevelType w:val="multilevel"/>
    <w:tmpl w:val="258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64F5F"/>
    <w:multiLevelType w:val="hybridMultilevel"/>
    <w:tmpl w:val="7572F53A"/>
    <w:lvl w:ilvl="0" w:tplc="1376E7FE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B02411"/>
    <w:multiLevelType w:val="hybridMultilevel"/>
    <w:tmpl w:val="2BA4A53A"/>
    <w:lvl w:ilvl="0" w:tplc="FD4CCF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2346D57"/>
    <w:multiLevelType w:val="hybridMultilevel"/>
    <w:tmpl w:val="12A6EA8C"/>
    <w:lvl w:ilvl="0" w:tplc="3B92A172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233B03"/>
    <w:multiLevelType w:val="hybridMultilevel"/>
    <w:tmpl w:val="A482A680"/>
    <w:lvl w:ilvl="0" w:tplc="119AAA84">
      <w:start w:val="1"/>
      <w:numFmt w:val="taiwaneseCountingThousand"/>
      <w:suff w:val="nothing"/>
      <w:lvlText w:val="%1、"/>
      <w:lvlJc w:val="left"/>
      <w:pPr>
        <w:ind w:left="1960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7" w15:restartNumberingAfterBreak="0">
    <w:nsid w:val="549400DB"/>
    <w:multiLevelType w:val="multilevel"/>
    <w:tmpl w:val="019C2CE6"/>
    <w:styleLink w:val="WW8Num11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0385F"/>
    <w:multiLevelType w:val="hybridMultilevel"/>
    <w:tmpl w:val="9DCC136A"/>
    <w:lvl w:ilvl="0" w:tplc="D840A3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957153"/>
    <w:multiLevelType w:val="hybridMultilevel"/>
    <w:tmpl w:val="74CAEDE0"/>
    <w:lvl w:ilvl="0" w:tplc="CF245086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AC03A96"/>
    <w:multiLevelType w:val="hybridMultilevel"/>
    <w:tmpl w:val="8D8A6828"/>
    <w:lvl w:ilvl="0" w:tplc="341A4B7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B4E7ACE"/>
    <w:multiLevelType w:val="hybridMultilevel"/>
    <w:tmpl w:val="3C6E9F0E"/>
    <w:lvl w:ilvl="0" w:tplc="570E4E7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42" w15:restartNumberingAfterBreak="0">
    <w:nsid w:val="5CF55CCD"/>
    <w:multiLevelType w:val="hybridMultilevel"/>
    <w:tmpl w:val="0F987BCE"/>
    <w:lvl w:ilvl="0" w:tplc="6C9C26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E3E3EE4"/>
    <w:multiLevelType w:val="hybridMultilevel"/>
    <w:tmpl w:val="A754CD4A"/>
    <w:lvl w:ilvl="0" w:tplc="85EE96CA">
      <w:start w:val="1"/>
      <w:numFmt w:val="koreanDigital2"/>
      <w:lvlText w:val="(%1)"/>
      <w:lvlJc w:val="left"/>
      <w:pPr>
        <w:ind w:left="8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0" w:hanging="480"/>
      </w:pPr>
    </w:lvl>
    <w:lvl w:ilvl="2" w:tplc="0409001B">
      <w:start w:val="1"/>
      <w:numFmt w:val="lowerRoman"/>
      <w:lvlText w:val="%3."/>
      <w:lvlJc w:val="right"/>
      <w:pPr>
        <w:ind w:left="1790" w:hanging="480"/>
      </w:pPr>
    </w:lvl>
    <w:lvl w:ilvl="3" w:tplc="0409000F">
      <w:start w:val="1"/>
      <w:numFmt w:val="decimal"/>
      <w:lvlText w:val="%4."/>
      <w:lvlJc w:val="left"/>
      <w:pPr>
        <w:ind w:left="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44" w15:restartNumberingAfterBreak="0">
    <w:nsid w:val="5E5B0193"/>
    <w:multiLevelType w:val="multilevel"/>
    <w:tmpl w:val="2A9CFB10"/>
    <w:styleLink w:val="WW8Num13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eastAsia="標楷體" w:hAnsi="Times New Roman" w:cs="Times New Roman"/>
        <w:kern w:val="3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782B6E"/>
    <w:multiLevelType w:val="hybridMultilevel"/>
    <w:tmpl w:val="1A6CEE0A"/>
    <w:lvl w:ilvl="0" w:tplc="8D22EDC4">
      <w:start w:val="1"/>
      <w:numFmt w:val="ideographLegalTraditional"/>
      <w:lvlText w:val="%1、"/>
      <w:lvlJc w:val="left"/>
      <w:pPr>
        <w:ind w:left="74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63395871"/>
    <w:multiLevelType w:val="hybridMultilevel"/>
    <w:tmpl w:val="FBB875C8"/>
    <w:lvl w:ilvl="0" w:tplc="04090017">
      <w:start w:val="1"/>
      <w:numFmt w:val="ideographLegalTraditional"/>
      <w:lvlText w:val="%1、"/>
      <w:lvlJc w:val="left"/>
      <w:pPr>
        <w:ind w:left="4308" w:hanging="480"/>
      </w:pPr>
    </w:lvl>
    <w:lvl w:ilvl="1" w:tplc="0DF6D702">
      <w:start w:val="1"/>
      <w:numFmt w:val="taiwaneseCountingThousand"/>
      <w:lvlText w:val="%2、"/>
      <w:lvlJc w:val="left"/>
      <w:pPr>
        <w:ind w:left="4646" w:hanging="480"/>
      </w:pPr>
      <w:rPr>
        <w:rFonts w:hAnsi="標楷體" w:hint="default"/>
        <w:b w:val="0"/>
      </w:rPr>
    </w:lvl>
    <w:lvl w:ilvl="2" w:tplc="57188656">
      <w:start w:val="2"/>
      <w:numFmt w:val="taiwaneseCountingThousand"/>
      <w:lvlText w:val="%3、"/>
      <w:lvlJc w:val="left"/>
      <w:pPr>
        <w:ind w:left="5126" w:hanging="480"/>
      </w:pPr>
      <w:rPr>
        <w:rFonts w:hint="default"/>
      </w:rPr>
    </w:lvl>
    <w:lvl w:ilvl="3" w:tplc="BA6A1940">
      <w:start w:val="2"/>
      <w:numFmt w:val="taiwaneseCountingThousand"/>
      <w:lvlText w:val="（%4）"/>
      <w:lvlJc w:val="left"/>
      <w:pPr>
        <w:ind w:left="5846" w:hanging="720"/>
      </w:pPr>
      <w:rPr>
        <w:rFonts w:hint="default"/>
      </w:rPr>
    </w:lvl>
    <w:lvl w:ilvl="4" w:tplc="10B2BC1A">
      <w:start w:val="7"/>
      <w:numFmt w:val="ideographZodiac"/>
      <w:lvlText w:val="%5、"/>
      <w:lvlJc w:val="left"/>
      <w:pPr>
        <w:ind w:left="6086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47" w15:restartNumberingAfterBreak="0">
    <w:nsid w:val="698904DE"/>
    <w:multiLevelType w:val="hybridMultilevel"/>
    <w:tmpl w:val="FBB875C8"/>
    <w:lvl w:ilvl="0" w:tplc="04090017">
      <w:start w:val="1"/>
      <w:numFmt w:val="ideographLegalTraditional"/>
      <w:lvlText w:val="%1、"/>
      <w:lvlJc w:val="left"/>
      <w:pPr>
        <w:ind w:left="4308" w:hanging="480"/>
      </w:pPr>
    </w:lvl>
    <w:lvl w:ilvl="1" w:tplc="0DF6D702">
      <w:start w:val="1"/>
      <w:numFmt w:val="taiwaneseCountingThousand"/>
      <w:lvlText w:val="%2、"/>
      <w:lvlJc w:val="left"/>
      <w:pPr>
        <w:ind w:left="4646" w:hanging="480"/>
      </w:pPr>
      <w:rPr>
        <w:rFonts w:hAnsi="標楷體" w:hint="default"/>
        <w:b w:val="0"/>
      </w:rPr>
    </w:lvl>
    <w:lvl w:ilvl="2" w:tplc="57188656">
      <w:start w:val="2"/>
      <w:numFmt w:val="taiwaneseCountingThousand"/>
      <w:lvlText w:val="%3、"/>
      <w:lvlJc w:val="left"/>
      <w:pPr>
        <w:ind w:left="5126" w:hanging="480"/>
      </w:pPr>
      <w:rPr>
        <w:rFonts w:hint="default"/>
      </w:rPr>
    </w:lvl>
    <w:lvl w:ilvl="3" w:tplc="BA6A1940">
      <w:start w:val="2"/>
      <w:numFmt w:val="taiwaneseCountingThousand"/>
      <w:lvlText w:val="（%4）"/>
      <w:lvlJc w:val="left"/>
      <w:pPr>
        <w:ind w:left="5846" w:hanging="720"/>
      </w:pPr>
      <w:rPr>
        <w:rFonts w:hint="default"/>
      </w:rPr>
    </w:lvl>
    <w:lvl w:ilvl="4" w:tplc="10B2BC1A">
      <w:start w:val="7"/>
      <w:numFmt w:val="ideographZodiac"/>
      <w:lvlText w:val="%5、"/>
      <w:lvlJc w:val="left"/>
      <w:pPr>
        <w:ind w:left="6086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566" w:hanging="480"/>
      </w:pPr>
    </w:lvl>
    <w:lvl w:ilvl="6" w:tplc="0409000F" w:tentative="1">
      <w:start w:val="1"/>
      <w:numFmt w:val="decimal"/>
      <w:lvlText w:val="%7."/>
      <w:lvlJc w:val="left"/>
      <w:pPr>
        <w:ind w:left="7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6" w:hanging="480"/>
      </w:pPr>
    </w:lvl>
    <w:lvl w:ilvl="8" w:tplc="0409001B" w:tentative="1">
      <w:start w:val="1"/>
      <w:numFmt w:val="lowerRoman"/>
      <w:lvlText w:val="%9."/>
      <w:lvlJc w:val="right"/>
      <w:pPr>
        <w:ind w:left="8006" w:hanging="480"/>
      </w:pPr>
    </w:lvl>
  </w:abstractNum>
  <w:abstractNum w:abstractNumId="48" w15:restartNumberingAfterBreak="0">
    <w:nsid w:val="76446B6A"/>
    <w:multiLevelType w:val="hybridMultilevel"/>
    <w:tmpl w:val="BB30AD22"/>
    <w:lvl w:ilvl="0" w:tplc="0C14A43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EB10DD"/>
    <w:multiLevelType w:val="hybridMultilevel"/>
    <w:tmpl w:val="20629B8C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50" w15:restartNumberingAfterBreak="0">
    <w:nsid w:val="799473AE"/>
    <w:multiLevelType w:val="hybridMultilevel"/>
    <w:tmpl w:val="8A882CBA"/>
    <w:lvl w:ilvl="0" w:tplc="48925D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ABB2410"/>
    <w:multiLevelType w:val="singleLevel"/>
    <w:tmpl w:val="91D03C28"/>
    <w:lvl w:ilvl="0">
      <w:start w:val="1"/>
      <w:numFmt w:val="taiwaneseCountingThousand"/>
      <w:pStyle w:val="-"/>
      <w:lvlText w:val="%1、"/>
      <w:lvlJc w:val="left"/>
      <w:pPr>
        <w:tabs>
          <w:tab w:val="num" w:pos="1409"/>
        </w:tabs>
        <w:ind w:left="1409" w:hanging="570"/>
      </w:pPr>
      <w:rPr>
        <w:rFonts w:hint="eastAsia"/>
        <w:color w:val="FF0000"/>
      </w:rPr>
    </w:lvl>
  </w:abstractNum>
  <w:abstractNum w:abstractNumId="52" w15:restartNumberingAfterBreak="0">
    <w:nsid w:val="7C8E2280"/>
    <w:multiLevelType w:val="hybridMultilevel"/>
    <w:tmpl w:val="7572F53A"/>
    <w:lvl w:ilvl="0" w:tplc="1376E7FE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CB73BBE"/>
    <w:multiLevelType w:val="hybridMultilevel"/>
    <w:tmpl w:val="E27E77E4"/>
    <w:lvl w:ilvl="0" w:tplc="8468EDD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D0F0526"/>
    <w:multiLevelType w:val="hybridMultilevel"/>
    <w:tmpl w:val="88828474"/>
    <w:lvl w:ilvl="0" w:tplc="C47A38AC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5" w15:restartNumberingAfterBreak="0">
    <w:nsid w:val="7EDE6C07"/>
    <w:multiLevelType w:val="hybridMultilevel"/>
    <w:tmpl w:val="101A3A78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F4FE4110">
      <w:start w:val="1"/>
      <w:numFmt w:val="taiwaneseCountingThousand"/>
      <w:lvlText w:val="%2、"/>
      <w:lvlJc w:val="left"/>
      <w:pPr>
        <w:ind w:left="1385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6" w15:restartNumberingAfterBreak="0">
    <w:nsid w:val="7F9705FE"/>
    <w:multiLevelType w:val="hybridMultilevel"/>
    <w:tmpl w:val="0F987BCE"/>
    <w:lvl w:ilvl="0" w:tplc="6C9C268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FA94793"/>
    <w:multiLevelType w:val="hybridMultilevel"/>
    <w:tmpl w:val="0AFCD69E"/>
    <w:lvl w:ilvl="0" w:tplc="119AAA84">
      <w:start w:val="1"/>
      <w:numFmt w:val="taiwaneseCountingThousand"/>
      <w:suff w:val="nothing"/>
      <w:lvlText w:val="%1、"/>
      <w:lvlJc w:val="left"/>
      <w:pPr>
        <w:ind w:left="2527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58" w15:restartNumberingAfterBreak="0">
    <w:nsid w:val="7FDB5187"/>
    <w:multiLevelType w:val="hybridMultilevel"/>
    <w:tmpl w:val="A754CD4A"/>
    <w:lvl w:ilvl="0" w:tplc="85EE96CA">
      <w:start w:val="1"/>
      <w:numFmt w:val="koreanDigital2"/>
      <w:lvlText w:val="(%1)"/>
      <w:lvlJc w:val="left"/>
      <w:pPr>
        <w:ind w:left="8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0" w:hanging="480"/>
      </w:pPr>
    </w:lvl>
    <w:lvl w:ilvl="2" w:tplc="0409001B">
      <w:start w:val="1"/>
      <w:numFmt w:val="lowerRoman"/>
      <w:lvlText w:val="%3."/>
      <w:lvlJc w:val="right"/>
      <w:pPr>
        <w:ind w:left="1790" w:hanging="480"/>
      </w:pPr>
    </w:lvl>
    <w:lvl w:ilvl="3" w:tplc="0409000F">
      <w:start w:val="1"/>
      <w:numFmt w:val="decimal"/>
      <w:lvlText w:val="%4."/>
      <w:lvlJc w:val="left"/>
      <w:pPr>
        <w:ind w:left="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num w:numId="1">
    <w:abstractNumId w:val="28"/>
  </w:num>
  <w:num w:numId="2">
    <w:abstractNumId w:val="37"/>
  </w:num>
  <w:num w:numId="3">
    <w:abstractNumId w:val="44"/>
  </w:num>
  <w:num w:numId="4">
    <w:abstractNumId w:val="2"/>
  </w:num>
  <w:num w:numId="5">
    <w:abstractNumId w:val="36"/>
  </w:num>
  <w:num w:numId="6">
    <w:abstractNumId w:val="57"/>
  </w:num>
  <w:num w:numId="7">
    <w:abstractNumId w:val="25"/>
  </w:num>
  <w:num w:numId="8">
    <w:abstractNumId w:val="19"/>
  </w:num>
  <w:num w:numId="9">
    <w:abstractNumId w:val="54"/>
  </w:num>
  <w:num w:numId="10">
    <w:abstractNumId w:val="18"/>
  </w:num>
  <w:num w:numId="11">
    <w:abstractNumId w:val="17"/>
  </w:num>
  <w:num w:numId="12">
    <w:abstractNumId w:val="22"/>
  </w:num>
  <w:num w:numId="13">
    <w:abstractNumId w:val="23"/>
  </w:num>
  <w:num w:numId="14">
    <w:abstractNumId w:val="39"/>
  </w:num>
  <w:num w:numId="15">
    <w:abstractNumId w:val="29"/>
  </w:num>
  <w:num w:numId="16">
    <w:abstractNumId w:val="10"/>
  </w:num>
  <w:num w:numId="17">
    <w:abstractNumId w:val="14"/>
  </w:num>
  <w:num w:numId="18">
    <w:abstractNumId w:val="0"/>
  </w:num>
  <w:num w:numId="19">
    <w:abstractNumId w:val="13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56"/>
  </w:num>
  <w:num w:numId="25">
    <w:abstractNumId w:val="51"/>
  </w:num>
  <w:num w:numId="26">
    <w:abstractNumId w:val="41"/>
  </w:num>
  <w:num w:numId="27">
    <w:abstractNumId w:val="1"/>
  </w:num>
  <w:num w:numId="28">
    <w:abstractNumId w:val="34"/>
  </w:num>
  <w:num w:numId="29">
    <w:abstractNumId w:val="3"/>
  </w:num>
  <w:num w:numId="30">
    <w:abstractNumId w:val="35"/>
  </w:num>
  <w:num w:numId="31">
    <w:abstractNumId w:val="38"/>
  </w:num>
  <w:num w:numId="32">
    <w:abstractNumId w:val="24"/>
  </w:num>
  <w:num w:numId="33">
    <w:abstractNumId w:val="48"/>
  </w:num>
  <w:num w:numId="34">
    <w:abstractNumId w:val="7"/>
  </w:num>
  <w:num w:numId="35">
    <w:abstractNumId w:val="42"/>
  </w:num>
  <w:num w:numId="36">
    <w:abstractNumId w:val="46"/>
  </w:num>
  <w:num w:numId="37">
    <w:abstractNumId w:val="6"/>
  </w:num>
  <w:num w:numId="38">
    <w:abstractNumId w:val="9"/>
  </w:num>
  <w:num w:numId="39">
    <w:abstractNumId w:val="43"/>
  </w:num>
  <w:num w:numId="40">
    <w:abstractNumId w:val="55"/>
  </w:num>
  <w:num w:numId="41">
    <w:abstractNumId w:val="40"/>
  </w:num>
  <w:num w:numId="42">
    <w:abstractNumId w:val="53"/>
  </w:num>
  <w:num w:numId="43">
    <w:abstractNumId w:val="21"/>
  </w:num>
  <w:num w:numId="44">
    <w:abstractNumId w:val="47"/>
  </w:num>
  <w:num w:numId="45">
    <w:abstractNumId w:val="50"/>
  </w:num>
  <w:num w:numId="46">
    <w:abstractNumId w:val="26"/>
  </w:num>
  <w:num w:numId="47">
    <w:abstractNumId w:val="31"/>
  </w:num>
  <w:num w:numId="48">
    <w:abstractNumId w:val="45"/>
  </w:num>
  <w:num w:numId="49">
    <w:abstractNumId w:val="58"/>
  </w:num>
  <w:num w:numId="50">
    <w:abstractNumId w:val="52"/>
  </w:num>
  <w:num w:numId="51">
    <w:abstractNumId w:val="33"/>
  </w:num>
  <w:num w:numId="52">
    <w:abstractNumId w:val="4"/>
  </w:num>
  <w:num w:numId="53">
    <w:abstractNumId w:val="15"/>
  </w:num>
  <w:num w:numId="54">
    <w:abstractNumId w:val="16"/>
  </w:num>
  <w:num w:numId="55">
    <w:abstractNumId w:val="30"/>
  </w:num>
  <w:num w:numId="56">
    <w:abstractNumId w:val="49"/>
  </w:num>
  <w:num w:numId="57">
    <w:abstractNumId w:val="20"/>
  </w:num>
  <w:num w:numId="58">
    <w:abstractNumId w:val="27"/>
  </w:num>
  <w:num w:numId="59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C4"/>
    <w:rsid w:val="0001273E"/>
    <w:rsid w:val="000241AC"/>
    <w:rsid w:val="00030A12"/>
    <w:rsid w:val="00034284"/>
    <w:rsid w:val="000426F2"/>
    <w:rsid w:val="00043AAA"/>
    <w:rsid w:val="00047D6F"/>
    <w:rsid w:val="00057FB9"/>
    <w:rsid w:val="000617EB"/>
    <w:rsid w:val="00062182"/>
    <w:rsid w:val="0007231C"/>
    <w:rsid w:val="00091F9E"/>
    <w:rsid w:val="00094691"/>
    <w:rsid w:val="000A7C30"/>
    <w:rsid w:val="000B301B"/>
    <w:rsid w:val="000B4A7B"/>
    <w:rsid w:val="000B5F39"/>
    <w:rsid w:val="000C595F"/>
    <w:rsid w:val="000D2438"/>
    <w:rsid w:val="000D4515"/>
    <w:rsid w:val="000D5C91"/>
    <w:rsid w:val="000E417D"/>
    <w:rsid w:val="000F3A51"/>
    <w:rsid w:val="00100FEE"/>
    <w:rsid w:val="001331FC"/>
    <w:rsid w:val="00134DF8"/>
    <w:rsid w:val="0014181B"/>
    <w:rsid w:val="00146199"/>
    <w:rsid w:val="00157E40"/>
    <w:rsid w:val="00162D8F"/>
    <w:rsid w:val="0016473E"/>
    <w:rsid w:val="001668D9"/>
    <w:rsid w:val="00174074"/>
    <w:rsid w:val="001746B6"/>
    <w:rsid w:val="00176BFB"/>
    <w:rsid w:val="001772A8"/>
    <w:rsid w:val="001933BD"/>
    <w:rsid w:val="001A1281"/>
    <w:rsid w:val="001A4153"/>
    <w:rsid w:val="001A50E2"/>
    <w:rsid w:val="001C4C39"/>
    <w:rsid w:val="001D4508"/>
    <w:rsid w:val="001F3DDD"/>
    <w:rsid w:val="0020235D"/>
    <w:rsid w:val="00221FB4"/>
    <w:rsid w:val="00222E8A"/>
    <w:rsid w:val="0023200D"/>
    <w:rsid w:val="002338D1"/>
    <w:rsid w:val="002401BF"/>
    <w:rsid w:val="00243575"/>
    <w:rsid w:val="0025228E"/>
    <w:rsid w:val="00254533"/>
    <w:rsid w:val="00256E8A"/>
    <w:rsid w:val="00270A44"/>
    <w:rsid w:val="00275B4D"/>
    <w:rsid w:val="002765DB"/>
    <w:rsid w:val="002A47DE"/>
    <w:rsid w:val="002B0CCA"/>
    <w:rsid w:val="002B4934"/>
    <w:rsid w:val="002C26CD"/>
    <w:rsid w:val="002C3F6F"/>
    <w:rsid w:val="002D2921"/>
    <w:rsid w:val="002F7DBD"/>
    <w:rsid w:val="0030245E"/>
    <w:rsid w:val="00302742"/>
    <w:rsid w:val="00304572"/>
    <w:rsid w:val="003151FF"/>
    <w:rsid w:val="00322625"/>
    <w:rsid w:val="00322AC4"/>
    <w:rsid w:val="0032517B"/>
    <w:rsid w:val="00346526"/>
    <w:rsid w:val="00346F56"/>
    <w:rsid w:val="00350AC9"/>
    <w:rsid w:val="00366B63"/>
    <w:rsid w:val="003706F8"/>
    <w:rsid w:val="00376189"/>
    <w:rsid w:val="0039188A"/>
    <w:rsid w:val="0039672F"/>
    <w:rsid w:val="003977E9"/>
    <w:rsid w:val="003A7091"/>
    <w:rsid w:val="003B22D2"/>
    <w:rsid w:val="003B4731"/>
    <w:rsid w:val="003B5403"/>
    <w:rsid w:val="003C1F7C"/>
    <w:rsid w:val="003C34EE"/>
    <w:rsid w:val="003C51FB"/>
    <w:rsid w:val="003D0E44"/>
    <w:rsid w:val="003E2957"/>
    <w:rsid w:val="003E738E"/>
    <w:rsid w:val="003F5DAC"/>
    <w:rsid w:val="004071B2"/>
    <w:rsid w:val="004105C4"/>
    <w:rsid w:val="00413974"/>
    <w:rsid w:val="004144B0"/>
    <w:rsid w:val="00426143"/>
    <w:rsid w:val="004278AF"/>
    <w:rsid w:val="004344FD"/>
    <w:rsid w:val="004367C2"/>
    <w:rsid w:val="00447EF7"/>
    <w:rsid w:val="004502E2"/>
    <w:rsid w:val="00451529"/>
    <w:rsid w:val="00451E86"/>
    <w:rsid w:val="00462121"/>
    <w:rsid w:val="00464654"/>
    <w:rsid w:val="00470949"/>
    <w:rsid w:val="0047650E"/>
    <w:rsid w:val="00476B6F"/>
    <w:rsid w:val="00485567"/>
    <w:rsid w:val="00492DE0"/>
    <w:rsid w:val="00492EAD"/>
    <w:rsid w:val="004B73C4"/>
    <w:rsid w:val="004C0BE9"/>
    <w:rsid w:val="004C2088"/>
    <w:rsid w:val="004C529C"/>
    <w:rsid w:val="004E3DBE"/>
    <w:rsid w:val="004F7E80"/>
    <w:rsid w:val="00503C68"/>
    <w:rsid w:val="00504150"/>
    <w:rsid w:val="00506792"/>
    <w:rsid w:val="00510BA0"/>
    <w:rsid w:val="00511DD8"/>
    <w:rsid w:val="005127EA"/>
    <w:rsid w:val="00512B1A"/>
    <w:rsid w:val="005235BB"/>
    <w:rsid w:val="00524E7B"/>
    <w:rsid w:val="00530E12"/>
    <w:rsid w:val="0055045C"/>
    <w:rsid w:val="00550F42"/>
    <w:rsid w:val="00555F29"/>
    <w:rsid w:val="005630F7"/>
    <w:rsid w:val="00574854"/>
    <w:rsid w:val="00595724"/>
    <w:rsid w:val="005A510D"/>
    <w:rsid w:val="005A7A76"/>
    <w:rsid w:val="005B4AFD"/>
    <w:rsid w:val="005C27D9"/>
    <w:rsid w:val="005D1E74"/>
    <w:rsid w:val="005D1F9D"/>
    <w:rsid w:val="005D23D0"/>
    <w:rsid w:val="005D7E5D"/>
    <w:rsid w:val="005E2612"/>
    <w:rsid w:val="005E396E"/>
    <w:rsid w:val="005E5DB7"/>
    <w:rsid w:val="005F65B9"/>
    <w:rsid w:val="00603BCF"/>
    <w:rsid w:val="006306BE"/>
    <w:rsid w:val="00644D9B"/>
    <w:rsid w:val="00657AD1"/>
    <w:rsid w:val="00666BBC"/>
    <w:rsid w:val="00672AED"/>
    <w:rsid w:val="00673289"/>
    <w:rsid w:val="0067494B"/>
    <w:rsid w:val="0068596E"/>
    <w:rsid w:val="0068721C"/>
    <w:rsid w:val="00693403"/>
    <w:rsid w:val="006A0CAA"/>
    <w:rsid w:val="006A3CD0"/>
    <w:rsid w:val="006B4D5C"/>
    <w:rsid w:val="006C1662"/>
    <w:rsid w:val="006D339C"/>
    <w:rsid w:val="006E369B"/>
    <w:rsid w:val="006F025C"/>
    <w:rsid w:val="00702FC9"/>
    <w:rsid w:val="00713618"/>
    <w:rsid w:val="00727A0A"/>
    <w:rsid w:val="007306F1"/>
    <w:rsid w:val="00731FD2"/>
    <w:rsid w:val="007424C6"/>
    <w:rsid w:val="00747FCE"/>
    <w:rsid w:val="00752201"/>
    <w:rsid w:val="007556E4"/>
    <w:rsid w:val="0077203D"/>
    <w:rsid w:val="007728FF"/>
    <w:rsid w:val="00773116"/>
    <w:rsid w:val="00795E9D"/>
    <w:rsid w:val="007A575E"/>
    <w:rsid w:val="007A5847"/>
    <w:rsid w:val="007B47EB"/>
    <w:rsid w:val="007B78C7"/>
    <w:rsid w:val="007C3D43"/>
    <w:rsid w:val="007C54C3"/>
    <w:rsid w:val="007C6F79"/>
    <w:rsid w:val="007C773C"/>
    <w:rsid w:val="007D5FC4"/>
    <w:rsid w:val="007D71D8"/>
    <w:rsid w:val="007D7B6A"/>
    <w:rsid w:val="007E2B6A"/>
    <w:rsid w:val="007E74EE"/>
    <w:rsid w:val="007F66B9"/>
    <w:rsid w:val="007F78CE"/>
    <w:rsid w:val="00805C4F"/>
    <w:rsid w:val="008105D5"/>
    <w:rsid w:val="00822996"/>
    <w:rsid w:val="008343AF"/>
    <w:rsid w:val="00835B36"/>
    <w:rsid w:val="00836128"/>
    <w:rsid w:val="0085072B"/>
    <w:rsid w:val="008577E4"/>
    <w:rsid w:val="008623A2"/>
    <w:rsid w:val="008A1DBB"/>
    <w:rsid w:val="008A3278"/>
    <w:rsid w:val="008C53AD"/>
    <w:rsid w:val="008F322F"/>
    <w:rsid w:val="008F7541"/>
    <w:rsid w:val="00904CE7"/>
    <w:rsid w:val="009115FD"/>
    <w:rsid w:val="00915383"/>
    <w:rsid w:val="009166E3"/>
    <w:rsid w:val="00942B65"/>
    <w:rsid w:val="009443CE"/>
    <w:rsid w:val="00953214"/>
    <w:rsid w:val="00955BF3"/>
    <w:rsid w:val="00955E41"/>
    <w:rsid w:val="00956D97"/>
    <w:rsid w:val="00967B85"/>
    <w:rsid w:val="00977B28"/>
    <w:rsid w:val="00987FA3"/>
    <w:rsid w:val="00992477"/>
    <w:rsid w:val="009A1189"/>
    <w:rsid w:val="009D69A8"/>
    <w:rsid w:val="009D7492"/>
    <w:rsid w:val="009E2083"/>
    <w:rsid w:val="009F4CC8"/>
    <w:rsid w:val="009F638B"/>
    <w:rsid w:val="00A044AD"/>
    <w:rsid w:val="00A23AFA"/>
    <w:rsid w:val="00A2506A"/>
    <w:rsid w:val="00A4568A"/>
    <w:rsid w:val="00A509EF"/>
    <w:rsid w:val="00A51717"/>
    <w:rsid w:val="00A63625"/>
    <w:rsid w:val="00A809A1"/>
    <w:rsid w:val="00A81DCC"/>
    <w:rsid w:val="00A826CE"/>
    <w:rsid w:val="00A850D1"/>
    <w:rsid w:val="00AA7B09"/>
    <w:rsid w:val="00AB464F"/>
    <w:rsid w:val="00AB5362"/>
    <w:rsid w:val="00AB7C2C"/>
    <w:rsid w:val="00AC3E76"/>
    <w:rsid w:val="00AD0D55"/>
    <w:rsid w:val="00AD3488"/>
    <w:rsid w:val="00AD43EE"/>
    <w:rsid w:val="00AD542A"/>
    <w:rsid w:val="00AD593F"/>
    <w:rsid w:val="00B03FC8"/>
    <w:rsid w:val="00B26C46"/>
    <w:rsid w:val="00B337B5"/>
    <w:rsid w:val="00B368CD"/>
    <w:rsid w:val="00B37A60"/>
    <w:rsid w:val="00B411EC"/>
    <w:rsid w:val="00B444FE"/>
    <w:rsid w:val="00B5752A"/>
    <w:rsid w:val="00B81B55"/>
    <w:rsid w:val="00B9000F"/>
    <w:rsid w:val="00B932EC"/>
    <w:rsid w:val="00BA0976"/>
    <w:rsid w:val="00BA0EB9"/>
    <w:rsid w:val="00BA2CD9"/>
    <w:rsid w:val="00BB093D"/>
    <w:rsid w:val="00BB26BF"/>
    <w:rsid w:val="00BC5BB5"/>
    <w:rsid w:val="00BF3679"/>
    <w:rsid w:val="00C01420"/>
    <w:rsid w:val="00C07E40"/>
    <w:rsid w:val="00C16253"/>
    <w:rsid w:val="00C32EBF"/>
    <w:rsid w:val="00C36E25"/>
    <w:rsid w:val="00C429A5"/>
    <w:rsid w:val="00C472FD"/>
    <w:rsid w:val="00C5591E"/>
    <w:rsid w:val="00C56BFC"/>
    <w:rsid w:val="00C81EFF"/>
    <w:rsid w:val="00C83D73"/>
    <w:rsid w:val="00C9120F"/>
    <w:rsid w:val="00CA0504"/>
    <w:rsid w:val="00CA117C"/>
    <w:rsid w:val="00CA161D"/>
    <w:rsid w:val="00CA720A"/>
    <w:rsid w:val="00CB27D1"/>
    <w:rsid w:val="00CB3759"/>
    <w:rsid w:val="00CC16D6"/>
    <w:rsid w:val="00CC2004"/>
    <w:rsid w:val="00CD30D3"/>
    <w:rsid w:val="00CD423B"/>
    <w:rsid w:val="00CD44FD"/>
    <w:rsid w:val="00CF6F4E"/>
    <w:rsid w:val="00CF737E"/>
    <w:rsid w:val="00D024E2"/>
    <w:rsid w:val="00D037FB"/>
    <w:rsid w:val="00D104BF"/>
    <w:rsid w:val="00D1093F"/>
    <w:rsid w:val="00D20665"/>
    <w:rsid w:val="00D2151B"/>
    <w:rsid w:val="00D22519"/>
    <w:rsid w:val="00D237C2"/>
    <w:rsid w:val="00D41AF5"/>
    <w:rsid w:val="00D51E0D"/>
    <w:rsid w:val="00D5641F"/>
    <w:rsid w:val="00D63E44"/>
    <w:rsid w:val="00D66F8A"/>
    <w:rsid w:val="00D728A7"/>
    <w:rsid w:val="00D835CE"/>
    <w:rsid w:val="00D9063A"/>
    <w:rsid w:val="00D94313"/>
    <w:rsid w:val="00D95684"/>
    <w:rsid w:val="00D97A6E"/>
    <w:rsid w:val="00DA1723"/>
    <w:rsid w:val="00DA400A"/>
    <w:rsid w:val="00DB156C"/>
    <w:rsid w:val="00DB7828"/>
    <w:rsid w:val="00DC1BD5"/>
    <w:rsid w:val="00DD0F2E"/>
    <w:rsid w:val="00DD437E"/>
    <w:rsid w:val="00DE7778"/>
    <w:rsid w:val="00E22E14"/>
    <w:rsid w:val="00E2613E"/>
    <w:rsid w:val="00E36821"/>
    <w:rsid w:val="00E559BD"/>
    <w:rsid w:val="00E6246D"/>
    <w:rsid w:val="00E649F2"/>
    <w:rsid w:val="00E64CC8"/>
    <w:rsid w:val="00E70647"/>
    <w:rsid w:val="00E94694"/>
    <w:rsid w:val="00EA52D3"/>
    <w:rsid w:val="00EA5688"/>
    <w:rsid w:val="00EB21ED"/>
    <w:rsid w:val="00EB3E5E"/>
    <w:rsid w:val="00EB6CA6"/>
    <w:rsid w:val="00EC630F"/>
    <w:rsid w:val="00ED657D"/>
    <w:rsid w:val="00EE0076"/>
    <w:rsid w:val="00EE1CB5"/>
    <w:rsid w:val="00EE6969"/>
    <w:rsid w:val="00EF1389"/>
    <w:rsid w:val="00F129D9"/>
    <w:rsid w:val="00F14ED6"/>
    <w:rsid w:val="00F230F2"/>
    <w:rsid w:val="00F24F1E"/>
    <w:rsid w:val="00F353CE"/>
    <w:rsid w:val="00F415F2"/>
    <w:rsid w:val="00F43365"/>
    <w:rsid w:val="00F50C58"/>
    <w:rsid w:val="00F52E89"/>
    <w:rsid w:val="00F54628"/>
    <w:rsid w:val="00F644C8"/>
    <w:rsid w:val="00F70DB6"/>
    <w:rsid w:val="00F74791"/>
    <w:rsid w:val="00F81CCE"/>
    <w:rsid w:val="00F867B1"/>
    <w:rsid w:val="00F936C1"/>
    <w:rsid w:val="00F951D5"/>
    <w:rsid w:val="00F96450"/>
    <w:rsid w:val="00FB6FFC"/>
    <w:rsid w:val="00FB7868"/>
    <w:rsid w:val="00FC2009"/>
    <w:rsid w:val="00FD0890"/>
    <w:rsid w:val="00FD1671"/>
    <w:rsid w:val="00FF2F0A"/>
    <w:rsid w:val="00FF3317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2DAD6"/>
  <w15:docId w15:val="{A5275591-C8B0-47A8-92CC-614523C6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74"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rsid w:val="00CA161D"/>
    <w:pPr>
      <w:adjustRightInd w:val="0"/>
      <w:snapToGrid w:val="0"/>
      <w:spacing w:beforeLines="50" w:before="180"/>
      <w:ind w:left="1960" w:hangingChars="700" w:hanging="1960"/>
      <w:outlineLvl w:val="0"/>
    </w:pPr>
    <w:rPr>
      <w:rFonts w:ascii="Times New Roman" w:hAnsi="Times New Roman" w:cs="Times New Roman"/>
      <w:color w:val="000000"/>
      <w:sz w:val="28"/>
      <w:szCs w:val="28"/>
      <w:lang w:val="en-US" w:bidi="ar-SA"/>
    </w:rPr>
  </w:style>
  <w:style w:type="paragraph" w:styleId="2">
    <w:name w:val="heading 2"/>
    <w:basedOn w:val="a"/>
    <w:uiPriority w:val="9"/>
    <w:unhideWhenUsed/>
    <w:qFormat/>
    <w:rsid w:val="000A7C30"/>
    <w:pPr>
      <w:adjustRightInd w:val="0"/>
      <w:snapToGrid w:val="0"/>
      <w:ind w:leftChars="100" w:left="1052" w:hangingChars="297" w:hanging="832"/>
      <w:jc w:val="both"/>
      <w:outlineLvl w:val="1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3">
    <w:name w:val="heading 3"/>
    <w:aliases w:val="附件"/>
    <w:basedOn w:val="a"/>
    <w:next w:val="a"/>
    <w:link w:val="30"/>
    <w:autoRedefine/>
    <w:uiPriority w:val="9"/>
    <w:unhideWhenUsed/>
    <w:rsid w:val="00D94313"/>
    <w:pPr>
      <w:jc w:val="center"/>
      <w:outlineLvl w:val="2"/>
    </w:pPr>
    <w:rPr>
      <w:rFonts w:ascii="Times New Roman" w:hAnsi="Times New Roman" w:cs="Times New Roman"/>
      <w:sz w:val="24"/>
      <w:szCs w:val="24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6A0CAA"/>
    <w:pPr>
      <w:tabs>
        <w:tab w:val="right" w:leader="dot" w:pos="10220"/>
      </w:tabs>
      <w:spacing w:before="29"/>
      <w:ind w:left="206"/>
    </w:pPr>
    <w:rPr>
      <w:rFonts w:ascii="Times New Roman" w:hAnsi="Times New Roman" w:cs="Times New Roman"/>
      <w:noProof/>
      <w:sz w:val="28"/>
      <w:szCs w:val="28"/>
    </w:rPr>
  </w:style>
  <w:style w:type="paragraph" w:styleId="20">
    <w:name w:val="toc 2"/>
    <w:basedOn w:val="a"/>
    <w:uiPriority w:val="39"/>
    <w:qFormat/>
    <w:rsid w:val="006A0CAA"/>
    <w:pPr>
      <w:tabs>
        <w:tab w:val="right" w:leader="dot" w:pos="10220"/>
      </w:tabs>
      <w:spacing w:beforeLines="50" w:before="120" w:afterLines="50" w:after="120"/>
      <w:ind w:leftChars="350" w:left="770"/>
    </w:pPr>
    <w:rPr>
      <w:rFonts w:ascii="Times New Roman" w:hAnsi="Times New Roman" w:cs="Times New Roman"/>
      <w:b/>
      <w:bCs/>
      <w:iCs/>
      <w:noProof/>
      <w:sz w:val="24"/>
      <w:szCs w:val="24"/>
    </w:rPr>
  </w:style>
  <w:style w:type="paragraph" w:styleId="31">
    <w:name w:val="toc 3"/>
    <w:basedOn w:val="a"/>
    <w:uiPriority w:val="39"/>
    <w:qFormat/>
    <w:rsid w:val="007C54C3"/>
    <w:pPr>
      <w:tabs>
        <w:tab w:val="right" w:leader="dot" w:pos="10220"/>
      </w:tabs>
      <w:spacing w:before="28"/>
      <w:ind w:left="1346"/>
    </w:pPr>
    <w:rPr>
      <w:rFonts w:ascii="Times New Roman" w:hAnsi="Times New Roman" w:cs="Times New Roman"/>
      <w:noProof/>
    </w:rPr>
  </w:style>
  <w:style w:type="paragraph" w:styleId="a3">
    <w:name w:val="Body Text"/>
    <w:basedOn w:val="a"/>
    <w:uiPriority w:val="1"/>
    <w:pPr>
      <w:ind w:left="593"/>
    </w:pPr>
    <w:rPr>
      <w:sz w:val="24"/>
      <w:szCs w:val="24"/>
    </w:rPr>
  </w:style>
  <w:style w:type="paragraph" w:styleId="a4">
    <w:name w:val="List Paragraph"/>
    <w:basedOn w:val="a"/>
    <w:uiPriority w:val="34"/>
    <w:pPr>
      <w:ind w:left="593" w:hanging="361"/>
      <w:jc w:val="both"/>
    </w:pPr>
  </w:style>
  <w:style w:type="paragraph" w:customStyle="1" w:styleId="TableParagraph">
    <w:name w:val="Table Paragraph"/>
    <w:basedOn w:val="a"/>
    <w:uiPriority w:val="1"/>
  </w:style>
  <w:style w:type="paragraph" w:styleId="a5">
    <w:name w:val="header"/>
    <w:basedOn w:val="a"/>
    <w:link w:val="a6"/>
    <w:uiPriority w:val="99"/>
    <w:unhideWhenUsed/>
    <w:rsid w:val="0013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1F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33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1F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customStyle="1" w:styleId="Textbody">
    <w:name w:val="Text body"/>
    <w:basedOn w:val="a"/>
    <w:rsid w:val="007F66B9"/>
    <w:pPr>
      <w:suppressAutoHyphens/>
      <w:ind w:left="120"/>
    </w:pPr>
    <w:rPr>
      <w:rFonts w:cs="Times New Roman"/>
      <w:kern w:val="3"/>
      <w:sz w:val="24"/>
      <w:szCs w:val="24"/>
      <w:lang w:val="en-US" w:bidi="ar-SA"/>
    </w:rPr>
  </w:style>
  <w:style w:type="table" w:styleId="a9">
    <w:name w:val="Table Grid"/>
    <w:basedOn w:val="a1"/>
    <w:uiPriority w:val="59"/>
    <w:rsid w:val="00E6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E6246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4">
    <w:name w:val="toc 4"/>
    <w:basedOn w:val="a"/>
    <w:next w:val="a"/>
    <w:autoRedefine/>
    <w:uiPriority w:val="39"/>
    <w:unhideWhenUsed/>
    <w:rsid w:val="00D1093F"/>
    <w:pPr>
      <w:autoSpaceDE/>
      <w:autoSpaceDN/>
      <w:ind w:leftChars="600" w:left="144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styleId="5">
    <w:name w:val="toc 5"/>
    <w:basedOn w:val="a"/>
    <w:next w:val="a"/>
    <w:autoRedefine/>
    <w:uiPriority w:val="39"/>
    <w:unhideWhenUsed/>
    <w:rsid w:val="00D1093F"/>
    <w:pPr>
      <w:autoSpaceDE/>
      <w:autoSpaceDN/>
      <w:ind w:leftChars="800" w:left="192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styleId="6">
    <w:name w:val="toc 6"/>
    <w:basedOn w:val="a"/>
    <w:next w:val="a"/>
    <w:autoRedefine/>
    <w:uiPriority w:val="39"/>
    <w:unhideWhenUsed/>
    <w:rsid w:val="00D1093F"/>
    <w:pPr>
      <w:autoSpaceDE/>
      <w:autoSpaceDN/>
      <w:ind w:leftChars="1000" w:left="240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styleId="7">
    <w:name w:val="toc 7"/>
    <w:basedOn w:val="a"/>
    <w:next w:val="a"/>
    <w:autoRedefine/>
    <w:uiPriority w:val="39"/>
    <w:unhideWhenUsed/>
    <w:rsid w:val="00D1093F"/>
    <w:pPr>
      <w:autoSpaceDE/>
      <w:autoSpaceDN/>
      <w:ind w:leftChars="1200" w:left="288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styleId="8">
    <w:name w:val="toc 8"/>
    <w:basedOn w:val="a"/>
    <w:next w:val="a"/>
    <w:autoRedefine/>
    <w:uiPriority w:val="39"/>
    <w:unhideWhenUsed/>
    <w:rsid w:val="00D1093F"/>
    <w:pPr>
      <w:autoSpaceDE/>
      <w:autoSpaceDN/>
      <w:ind w:leftChars="1400" w:left="336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styleId="9">
    <w:name w:val="toc 9"/>
    <w:basedOn w:val="a"/>
    <w:next w:val="a"/>
    <w:autoRedefine/>
    <w:uiPriority w:val="39"/>
    <w:unhideWhenUsed/>
    <w:rsid w:val="00D1093F"/>
    <w:pPr>
      <w:autoSpaceDE/>
      <w:autoSpaceDN/>
      <w:ind w:leftChars="1600" w:left="384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styleId="ab">
    <w:name w:val="Hyperlink"/>
    <w:basedOn w:val="a0"/>
    <w:uiPriority w:val="99"/>
    <w:unhideWhenUsed/>
    <w:rsid w:val="00D1093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1093F"/>
    <w:rPr>
      <w:color w:val="605E5C"/>
      <w:shd w:val="clear" w:color="auto" w:fill="E1DFDD"/>
    </w:rPr>
  </w:style>
  <w:style w:type="character" w:customStyle="1" w:styleId="30">
    <w:name w:val="標題 3 字元"/>
    <w:aliases w:val="附件 字元"/>
    <w:basedOn w:val="a0"/>
    <w:link w:val="3"/>
    <w:uiPriority w:val="9"/>
    <w:rsid w:val="00D94313"/>
    <w:rPr>
      <w:rFonts w:ascii="Times New Roman" w:eastAsia="標楷體" w:hAnsi="Times New Roman" w:cs="Times New Roman"/>
      <w:sz w:val="24"/>
      <w:szCs w:val="24"/>
      <w:bdr w:val="single" w:sz="4" w:space="0" w:color="auto"/>
      <w:lang w:val="zh-TW" w:eastAsia="zh-TW" w:bidi="zh-TW"/>
    </w:rPr>
  </w:style>
  <w:style w:type="paragraph" w:customStyle="1" w:styleId="Standard">
    <w:name w:val="Standard"/>
    <w:rsid w:val="00EB3E5E"/>
    <w:pPr>
      <w:suppressAutoHyphens/>
      <w:autoSpaceDE/>
      <w:textAlignment w:val="baseline"/>
    </w:pPr>
    <w:rPr>
      <w:rFonts w:ascii="Calibri" w:eastAsia="新細明體, PMingLiU" w:hAnsi="Calibri" w:cs="Times New Roman"/>
      <w:kern w:val="3"/>
      <w:sz w:val="24"/>
      <w:lang w:eastAsia="zh-TW"/>
    </w:rPr>
  </w:style>
  <w:style w:type="paragraph" w:styleId="ad">
    <w:name w:val="caption"/>
    <w:basedOn w:val="Standard"/>
    <w:rsid w:val="00EB3E5E"/>
    <w:pPr>
      <w:suppressLineNumbers/>
      <w:spacing w:before="120" w:after="120"/>
    </w:pPr>
    <w:rPr>
      <w:rFonts w:cs="Mangal"/>
      <w:i/>
      <w:iCs/>
      <w:szCs w:val="24"/>
    </w:rPr>
  </w:style>
  <w:style w:type="numbering" w:customStyle="1" w:styleId="WW8Num7">
    <w:name w:val="WW8Num7"/>
    <w:basedOn w:val="a2"/>
    <w:rsid w:val="00EB3E5E"/>
    <w:pPr>
      <w:numPr>
        <w:numId w:val="1"/>
      </w:numPr>
    </w:pPr>
  </w:style>
  <w:style w:type="numbering" w:customStyle="1" w:styleId="WW8Num11">
    <w:name w:val="WW8Num11"/>
    <w:basedOn w:val="a2"/>
    <w:rsid w:val="00EB3E5E"/>
    <w:pPr>
      <w:numPr>
        <w:numId w:val="2"/>
      </w:numPr>
    </w:pPr>
  </w:style>
  <w:style w:type="numbering" w:customStyle="1" w:styleId="WW8Num13">
    <w:name w:val="WW8Num13"/>
    <w:basedOn w:val="a2"/>
    <w:rsid w:val="00EB3E5E"/>
    <w:pPr>
      <w:numPr>
        <w:numId w:val="3"/>
      </w:numPr>
    </w:pPr>
  </w:style>
  <w:style w:type="paragraph" w:customStyle="1" w:styleId="Default">
    <w:name w:val="Default"/>
    <w:rsid w:val="00BA0976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e">
    <w:name w:val="Emphasis"/>
    <w:basedOn w:val="a0"/>
    <w:uiPriority w:val="20"/>
    <w:rsid w:val="00176BFB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F951D5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F951D5"/>
    <w:rPr>
      <w:rFonts w:ascii="標楷體" w:eastAsia="標楷體" w:hAnsi="標楷體" w:cs="標楷體"/>
      <w:lang w:val="zh-TW" w:eastAsia="zh-TW" w:bidi="zh-TW"/>
    </w:rPr>
  </w:style>
  <w:style w:type="character" w:styleId="af1">
    <w:name w:val="page number"/>
    <w:basedOn w:val="a0"/>
    <w:rsid w:val="00F951D5"/>
  </w:style>
  <w:style w:type="paragraph" w:customStyle="1" w:styleId="-">
    <w:name w:val="提-一"/>
    <w:basedOn w:val="a"/>
    <w:rsid w:val="00F951D5"/>
    <w:pPr>
      <w:numPr>
        <w:numId w:val="25"/>
      </w:numPr>
      <w:autoSpaceDE/>
      <w:autoSpaceDN/>
      <w:snapToGrid w:val="0"/>
      <w:spacing w:before="120" w:line="400" w:lineRule="atLeast"/>
      <w:jc w:val="both"/>
    </w:pPr>
    <w:rPr>
      <w:rFonts w:ascii="華康楷書體W5" w:eastAsia="華康楷書體W3" w:hAnsi="Times New Roman" w:cs="Times New Roman"/>
      <w:kern w:val="2"/>
      <w:sz w:val="28"/>
      <w:szCs w:val="20"/>
      <w:lang w:val="en-US" w:bidi="ar-SA"/>
    </w:rPr>
  </w:style>
  <w:style w:type="character" w:styleId="af2">
    <w:name w:val="FollowedHyperlink"/>
    <w:basedOn w:val="a0"/>
    <w:uiPriority w:val="99"/>
    <w:semiHidden/>
    <w:unhideWhenUsed/>
    <w:rsid w:val="00D95684"/>
    <w:rPr>
      <w:color w:val="800080" w:themeColor="followedHyperlink"/>
      <w:u w:val="single"/>
    </w:rPr>
  </w:style>
  <w:style w:type="paragraph" w:styleId="af3">
    <w:name w:val="Subtitle"/>
    <w:aliases w:val="12粗體置中"/>
    <w:basedOn w:val="TableParagraph"/>
    <w:next w:val="a"/>
    <w:link w:val="af4"/>
    <w:uiPriority w:val="11"/>
    <w:qFormat/>
    <w:rsid w:val="000A7C30"/>
    <w:pPr>
      <w:snapToGrid w:val="0"/>
      <w:jc w:val="center"/>
    </w:pPr>
    <w:rPr>
      <w:b/>
      <w:bCs/>
      <w:sz w:val="24"/>
      <w:szCs w:val="24"/>
    </w:rPr>
  </w:style>
  <w:style w:type="character" w:customStyle="1" w:styleId="af4">
    <w:name w:val="副標題 字元"/>
    <w:aliases w:val="12粗體置中 字元"/>
    <w:basedOn w:val="a0"/>
    <w:link w:val="af3"/>
    <w:uiPriority w:val="11"/>
    <w:rsid w:val="000A7C30"/>
    <w:rPr>
      <w:rFonts w:ascii="標楷體" w:eastAsia="標楷體" w:hAnsi="標楷體" w:cs="標楷體"/>
      <w:b/>
      <w:bCs/>
      <w:sz w:val="24"/>
      <w:szCs w:val="24"/>
      <w:lang w:val="zh-TW" w:eastAsia="zh-TW" w:bidi="zh-TW"/>
    </w:rPr>
  </w:style>
  <w:style w:type="character" w:styleId="af5">
    <w:name w:val="Intense Reference"/>
    <w:basedOn w:val="a0"/>
    <w:uiPriority w:val="32"/>
    <w:rsid w:val="000A7C30"/>
    <w:rPr>
      <w:b/>
      <w:bCs/>
      <w:smallCaps/>
      <w:color w:val="4F81BD" w:themeColor="accent1"/>
      <w:spacing w:val="5"/>
    </w:rPr>
  </w:style>
  <w:style w:type="character" w:styleId="af6">
    <w:name w:val="Subtle Reference"/>
    <w:basedOn w:val="a0"/>
    <w:uiPriority w:val="31"/>
    <w:rsid w:val="000A7C30"/>
    <w:rPr>
      <w:smallCaps/>
      <w:color w:val="5A5A5A" w:themeColor="text1" w:themeTint="A5"/>
    </w:rPr>
  </w:style>
  <w:style w:type="character" w:styleId="af7">
    <w:name w:val="annotation reference"/>
    <w:basedOn w:val="a0"/>
    <w:uiPriority w:val="99"/>
    <w:semiHidden/>
    <w:unhideWhenUsed/>
    <w:rsid w:val="00992477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992477"/>
  </w:style>
  <w:style w:type="character" w:customStyle="1" w:styleId="af9">
    <w:name w:val="註解文字 字元"/>
    <w:basedOn w:val="a0"/>
    <w:link w:val="af8"/>
    <w:uiPriority w:val="99"/>
    <w:semiHidden/>
    <w:rsid w:val="00992477"/>
    <w:rPr>
      <w:rFonts w:ascii="標楷體" w:eastAsia="標楷體" w:hAnsi="標楷體" w:cs="標楷體"/>
      <w:lang w:val="zh-TW" w:eastAsia="zh-TW" w:bidi="zh-TW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92477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992477"/>
    <w:rPr>
      <w:rFonts w:ascii="標楷體" w:eastAsia="標楷體" w:hAnsi="標楷體" w:cs="標楷體"/>
      <w:b/>
      <w:bCs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556">
          <w:marLeft w:val="0"/>
          <w:marRight w:val="7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dmin\Documents\&#33258;&#35330;%20Office%20&#31684;&#26412;\113-1-1&#38498;&#21209;&#26371;&#35696;&#36039;&#260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D1A7-2FFE-47DF-B6C6-FE37E49F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113-1-1院務會議資料</Template>
  <TotalTime>8</TotalTime>
  <Pages>2</Pages>
  <Words>504</Words>
  <Characters>1397</Characters>
  <Application>Microsoft Office Word</Application>
  <DocSecurity>0</DocSecurity>
  <Lines>73</Lines>
  <Paragraphs>59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spadmin</dc:creator>
  <cp:lastModifiedBy>spadmin</cp:lastModifiedBy>
  <cp:revision>3</cp:revision>
  <cp:lastPrinted>2024-10-18T03:29:00Z</cp:lastPrinted>
  <dcterms:created xsi:type="dcterms:W3CDTF">2024-12-23T08:44:00Z</dcterms:created>
  <dcterms:modified xsi:type="dcterms:W3CDTF">2024-12-23T08:52:00Z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</Properties>
</file>