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30C08" w14:textId="0CCD3403" w:rsidR="0091523D" w:rsidRPr="00B20AEB" w:rsidRDefault="002D0B07">
      <w:pPr>
        <w:jc w:val="center"/>
      </w:pPr>
      <w:r w:rsidRPr="00B20AEB">
        <w:rPr>
          <w:rFonts w:ascii="Times New Roman" w:eastAsia="標楷體" w:hAnsi="Times New Roman"/>
          <w:b/>
          <w:color w:val="000000"/>
          <w:sz w:val="32"/>
          <w:szCs w:val="32"/>
        </w:rPr>
        <w:t>獸醫學院</w:t>
      </w:r>
      <w:r w:rsidR="00B20AEB" w:rsidRPr="00B20AEB">
        <w:rPr>
          <w:rFonts w:ascii="Times New Roman" w:eastAsia="標楷體" w:hAnsi="Times New Roman" w:hint="eastAsia"/>
          <w:b/>
          <w:color w:val="000000"/>
          <w:sz w:val="32"/>
          <w:szCs w:val="32"/>
          <w:u w:val="single"/>
        </w:rPr>
        <w:t xml:space="preserve"> </w:t>
      </w:r>
      <w:r w:rsidR="00B20AEB" w:rsidRPr="00B20AEB">
        <w:rPr>
          <w:rFonts w:ascii="Times New Roman" w:eastAsia="標楷體" w:hAnsi="Times New Roman"/>
          <w:b/>
          <w:color w:val="000000"/>
          <w:sz w:val="32"/>
          <w:szCs w:val="32"/>
          <w:u w:val="single"/>
        </w:rPr>
        <w:t xml:space="preserve"> </w:t>
      </w:r>
      <w:r w:rsidR="00B20AEB">
        <w:rPr>
          <w:rFonts w:ascii="Times New Roman" w:eastAsia="標楷體" w:hAnsi="Times New Roman"/>
          <w:b/>
          <w:color w:val="000000"/>
          <w:sz w:val="32"/>
          <w:szCs w:val="32"/>
          <w:u w:val="single"/>
        </w:rPr>
        <w:t xml:space="preserve">  </w:t>
      </w:r>
      <w:r w:rsidR="00B20AEB" w:rsidRPr="00B20AEB">
        <w:rPr>
          <w:rFonts w:ascii="Times New Roman" w:eastAsia="標楷體" w:hAnsi="Times New Roman"/>
          <w:b/>
          <w:color w:val="000000"/>
          <w:sz w:val="32"/>
          <w:szCs w:val="32"/>
          <w:u w:val="single"/>
        </w:rPr>
        <w:t xml:space="preserve">  </w:t>
      </w:r>
      <w:r w:rsidRPr="00B20AEB">
        <w:rPr>
          <w:rFonts w:ascii="Times New Roman" w:eastAsia="標楷體" w:hAnsi="Times New Roman"/>
          <w:b/>
          <w:color w:val="000000"/>
          <w:sz w:val="32"/>
          <w:szCs w:val="32"/>
        </w:rPr>
        <w:t>年度「</w:t>
      </w:r>
      <w:r w:rsidRPr="00B20AEB">
        <w:rPr>
          <w:rFonts w:ascii="Times New Roman" w:eastAsia="標楷體" w:hAnsi="Times New Roman"/>
          <w:b/>
          <w:color w:val="000000"/>
          <w:sz w:val="32"/>
          <w:szCs w:val="32"/>
        </w:rPr>
        <w:t>VMTH-CVM</w:t>
      </w:r>
      <w:r w:rsidRPr="00B20AEB">
        <w:rPr>
          <w:rFonts w:ascii="Times New Roman" w:eastAsia="標楷體" w:hAnsi="Times New Roman"/>
          <w:b/>
          <w:color w:val="000000"/>
          <w:sz w:val="32"/>
          <w:szCs w:val="32"/>
        </w:rPr>
        <w:t>研究合作計畫」計畫書</w:t>
      </w:r>
    </w:p>
    <w:p w14:paraId="053185AC" w14:textId="77777777" w:rsidR="0091523D" w:rsidRDefault="002D0B07">
      <w:pPr>
        <w:ind w:firstLine="7087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申請日期：</w:t>
      </w:r>
    </w:p>
    <w:tbl>
      <w:tblPr>
        <w:tblW w:w="95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2513"/>
        <w:gridCol w:w="2388"/>
        <w:gridCol w:w="2389"/>
      </w:tblGrid>
      <w:tr w:rsidR="0091523D" w14:paraId="56A9EB15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1C736" w14:textId="77777777" w:rsidR="0091523D" w:rsidRDefault="002D0B07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主持人（</w:t>
            </w:r>
            <w:r>
              <w:rPr>
                <w:rFonts w:ascii="Times New Roman" w:eastAsia="標楷體" w:hAnsi="Times New Roman"/>
                <w:color w:val="000000"/>
              </w:rPr>
              <w:t>VMTH</w:t>
            </w:r>
            <w:r>
              <w:rPr>
                <w:rFonts w:ascii="Times New Roman" w:eastAsia="標楷體" w:hAnsi="Times New Roman"/>
                <w:color w:val="000000"/>
              </w:rPr>
              <w:t>）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45782" w14:textId="77777777" w:rsidR="0091523D" w:rsidRDefault="0091523D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DD77D" w14:textId="77777777" w:rsidR="0091523D" w:rsidRDefault="002D0B07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主持人（</w:t>
            </w:r>
            <w:r>
              <w:rPr>
                <w:rFonts w:ascii="Times New Roman" w:eastAsia="標楷體" w:hAnsi="Times New Roman"/>
                <w:color w:val="000000"/>
              </w:rPr>
              <w:t>CVM</w:t>
            </w:r>
            <w:r>
              <w:rPr>
                <w:rFonts w:ascii="Times New Roman" w:eastAsia="標楷體" w:hAnsi="Times New Roman"/>
                <w:color w:val="000000"/>
              </w:rPr>
              <w:t>）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0B845" w14:textId="77777777" w:rsidR="0091523D" w:rsidRDefault="0091523D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1523D" w14:paraId="5E048F19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C716D" w14:textId="77777777" w:rsidR="0091523D" w:rsidRDefault="002D0B07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聯絡電話及</w:t>
            </w:r>
            <w:r>
              <w:rPr>
                <w:rFonts w:ascii="Times New Roman" w:eastAsia="標楷體" w:hAnsi="Times New Roman"/>
                <w:color w:val="000000"/>
              </w:rPr>
              <w:t>Email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8328C" w14:textId="77777777" w:rsidR="0091523D" w:rsidRDefault="0091523D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7F76D" w14:textId="77777777" w:rsidR="0091523D" w:rsidRDefault="002D0B07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依本辦法申請次數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C173E" w14:textId="77777777" w:rsidR="0091523D" w:rsidRDefault="002D0B0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次</w:t>
            </w:r>
          </w:p>
        </w:tc>
      </w:tr>
      <w:tr w:rsidR="0091523D" w14:paraId="356D7659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2894C" w14:textId="77777777" w:rsidR="0091523D" w:rsidRDefault="0091523D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A12EF" w14:textId="77777777" w:rsidR="0091523D" w:rsidRDefault="0091523D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2B13" w14:textId="77777777" w:rsidR="0091523D" w:rsidRDefault="002D0B07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依本辦法獲補助次數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23FFB" w14:textId="77777777" w:rsidR="0091523D" w:rsidRDefault="002D0B0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次</w:t>
            </w:r>
          </w:p>
        </w:tc>
      </w:tr>
      <w:tr w:rsidR="0091523D" w14:paraId="178B8442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1F90B" w14:textId="77777777" w:rsidR="0091523D" w:rsidRDefault="002D0B0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計畫名稱</w:t>
            </w:r>
          </w:p>
        </w:tc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BE421" w14:textId="77777777" w:rsidR="0091523D" w:rsidRDefault="002D0B0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中文</w:t>
            </w:r>
          </w:p>
        </w:tc>
      </w:tr>
      <w:tr w:rsidR="0091523D" w14:paraId="4ECDB01F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D8947" w14:textId="77777777" w:rsidR="0091523D" w:rsidRDefault="0091523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85690" w14:textId="77777777" w:rsidR="0091523D" w:rsidRDefault="002D0B0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英文</w:t>
            </w:r>
          </w:p>
        </w:tc>
      </w:tr>
      <w:tr w:rsidR="0091523D" w14:paraId="42DED327" w14:textId="77777777">
        <w:tblPrEx>
          <w:tblCellMar>
            <w:top w:w="0" w:type="dxa"/>
            <w:bottom w:w="0" w:type="dxa"/>
          </w:tblCellMar>
        </w:tblPrEx>
        <w:trPr>
          <w:trHeight w:val="5661"/>
        </w:trPr>
        <w:tc>
          <w:tcPr>
            <w:tcW w:w="9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A7EFC" w14:textId="77777777" w:rsidR="0091523D" w:rsidRDefault="002D0B07">
            <w:pPr>
              <w:numPr>
                <w:ilvl w:val="0"/>
                <w:numId w:val="2"/>
              </w:num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研究背景與動機</w:t>
            </w:r>
          </w:p>
          <w:p w14:paraId="16166EB4" w14:textId="77777777" w:rsidR="0091523D" w:rsidRDefault="002D0B07">
            <w:pPr>
              <w:numPr>
                <w:ilvl w:val="0"/>
                <w:numId w:val="2"/>
              </w:num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研究目的</w:t>
            </w:r>
          </w:p>
          <w:p w14:paraId="75A1AB1B" w14:textId="77777777" w:rsidR="0091523D" w:rsidRDefault="002D0B07">
            <w:pPr>
              <w:numPr>
                <w:ilvl w:val="0"/>
                <w:numId w:val="2"/>
              </w:num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研究方法</w:t>
            </w:r>
          </w:p>
          <w:p w14:paraId="562E2218" w14:textId="77777777" w:rsidR="0091523D" w:rsidRDefault="002D0B07">
            <w:pPr>
              <w:numPr>
                <w:ilvl w:val="0"/>
                <w:numId w:val="2"/>
              </w:num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預期成果</w:t>
            </w:r>
          </w:p>
        </w:tc>
      </w:tr>
    </w:tbl>
    <w:p w14:paraId="7957503D" w14:textId="77777777" w:rsidR="0091523D" w:rsidRDefault="0091523D">
      <w:pPr>
        <w:widowControl/>
        <w:spacing w:before="100" w:after="100"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</w:p>
    <w:sectPr w:rsidR="0091523D">
      <w:pgSz w:w="11906" w:h="16838"/>
      <w:pgMar w:top="1134" w:right="1134" w:bottom="1134" w:left="1134" w:header="720" w:footer="720" w:gutter="0"/>
      <w:pgNumType w:start="1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867D8" w14:textId="77777777" w:rsidR="002D0B07" w:rsidRDefault="002D0B07">
      <w:r>
        <w:separator/>
      </w:r>
    </w:p>
  </w:endnote>
  <w:endnote w:type="continuationSeparator" w:id="0">
    <w:p w14:paraId="14B91220" w14:textId="77777777" w:rsidR="002D0B07" w:rsidRDefault="002D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0C76C" w14:textId="77777777" w:rsidR="002D0B07" w:rsidRDefault="002D0B07">
      <w:r>
        <w:rPr>
          <w:color w:val="000000"/>
        </w:rPr>
        <w:separator/>
      </w:r>
    </w:p>
  </w:footnote>
  <w:footnote w:type="continuationSeparator" w:id="0">
    <w:p w14:paraId="4552A5D6" w14:textId="77777777" w:rsidR="002D0B07" w:rsidRDefault="002D0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E3643"/>
    <w:multiLevelType w:val="multilevel"/>
    <w:tmpl w:val="C5DAB02E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4F36E5"/>
    <w:multiLevelType w:val="multilevel"/>
    <w:tmpl w:val="6B3E82D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1523D"/>
    <w:rsid w:val="002D0B07"/>
    <w:rsid w:val="004D5F27"/>
    <w:rsid w:val="0091523D"/>
    <w:rsid w:val="00B2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7D8BC"/>
  <w15:docId w15:val="{08D29970-2586-4BE4-95D2-77CF06FF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73</Characters>
  <Application>Microsoft Office Word</Application>
  <DocSecurity>0</DocSecurity>
  <Lines>6</Lines>
  <Paragraphs>7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spadmin</cp:lastModifiedBy>
  <cp:revision>2</cp:revision>
  <cp:lastPrinted>2022-10-17T08:15:00Z</cp:lastPrinted>
  <dcterms:created xsi:type="dcterms:W3CDTF">2024-02-01T06:17:00Z</dcterms:created>
  <dcterms:modified xsi:type="dcterms:W3CDTF">2024-02-01T06:17:00Z</dcterms:modified>
</cp:coreProperties>
</file>